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360C" w:rsidR="003F19C1" w:rsidP="00776DE7" w:rsidRDefault="009157BF" w14:paraId="6BD3E7FD" w14:textId="1C5D2733">
      <w:pPr>
        <w:pStyle w:val="Heading2"/>
      </w:pPr>
      <w:r w:rsidRPr="0098360C">
        <w:t>Externally Funded Service Providers</w:t>
      </w:r>
    </w:p>
    <w:p w:rsidRPr="0098360C" w:rsidR="00A5268A" w:rsidP="00776DE7" w:rsidRDefault="00A5268A" w14:paraId="32558C24" w14:textId="7A8DDD2C">
      <w:pPr>
        <w:pStyle w:val="Heading4"/>
        <w:rPr>
          <w:rFonts w:cs="Arial"/>
        </w:rPr>
      </w:pPr>
      <w:r w:rsidRPr="0098360C">
        <w:rPr>
          <w:rFonts w:cs="Arial"/>
        </w:rPr>
        <w:t>Guidance to Schools and Contractors</w:t>
      </w:r>
    </w:p>
    <w:p w:rsidRPr="0098360C" w:rsidR="0040678C" w:rsidP="0040678C" w:rsidRDefault="0040678C" w14:paraId="334FC344" w14:textId="66F90CF7">
      <w:pPr>
        <w:rPr>
          <w:rFonts w:cs="Arial"/>
          <w:i/>
          <w:iCs/>
        </w:rPr>
      </w:pPr>
      <w:r w:rsidRPr="0098360C">
        <w:rPr>
          <w:rFonts w:cs="Arial"/>
          <w:i/>
          <w:iCs/>
        </w:rPr>
        <w:t>Guidance for using the Agreement (“Agreement”) between the Department and the Contractor to enable the Contractor to provide services to students at School</w:t>
      </w:r>
      <w:r w:rsidRPr="0098360C" w:rsidR="00CB613A">
        <w:rPr>
          <w:rFonts w:cs="Arial"/>
          <w:i/>
          <w:iCs/>
        </w:rPr>
        <w:t>.</w:t>
      </w:r>
    </w:p>
    <w:p w:rsidRPr="0098360C" w:rsidR="009D3B6F" w:rsidP="00776DE7" w:rsidRDefault="00DD3687" w14:paraId="3E93CD60" w14:textId="17405CCF">
      <w:pPr>
        <w:pStyle w:val="Heading5"/>
        <w:rPr>
          <w:iCs/>
        </w:rPr>
      </w:pPr>
      <w:r w:rsidRPr="0098360C">
        <w:t>Insurances</w:t>
      </w:r>
    </w:p>
    <w:p w:rsidRPr="0098360C" w:rsidR="00032433" w:rsidP="00032433" w:rsidRDefault="00032433" w14:paraId="78EDBEE6" w14:textId="14169256">
      <w:pPr>
        <w:pStyle w:val="ListNumber"/>
        <w:rPr>
          <w:rFonts w:cs="Arial"/>
        </w:rPr>
      </w:pPr>
      <w:r w:rsidRPr="0098360C">
        <w:rPr>
          <w:rFonts w:cs="Arial"/>
        </w:rPr>
        <w:t>The required insurances must be in the name of the Contractor (the Department will not accept insurance policies in the name of the individual</w:t>
      </w:r>
      <w:r w:rsidRPr="0098360C" w:rsidR="00F9451C">
        <w:rPr>
          <w:rFonts w:cs="Arial"/>
        </w:rPr>
        <w:t>s</w:t>
      </w:r>
      <w:r w:rsidRPr="0098360C">
        <w:rPr>
          <w:rFonts w:cs="Arial"/>
        </w:rPr>
        <w:t xml:space="preserve"> engaged by the Contractor).</w:t>
      </w:r>
    </w:p>
    <w:p w:rsidRPr="0098360C" w:rsidR="00032433" w:rsidP="00071ABD" w:rsidRDefault="008C1222" w14:paraId="0AA4B7E0" w14:textId="1DF27C3E">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rsidRPr="0098360C" w:rsidR="00032433" w:rsidP="00032433" w:rsidRDefault="00032433" w14:paraId="6C2ED461" w14:textId="77777777">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rsidRPr="0098360C" w:rsidR="00B45891" w:rsidP="00032433" w:rsidRDefault="00B45891" w14:paraId="56F7052F" w14:textId="128C63DD">
      <w:pPr>
        <w:pStyle w:val="ListNumber"/>
        <w:rPr>
          <w:rFonts w:cs="Arial"/>
        </w:rPr>
      </w:pPr>
      <w:r w:rsidRPr="0098360C">
        <w:rPr>
          <w:rFonts w:cs="Arial"/>
        </w:rPr>
        <w:t xml:space="preserve">A Contractor approved to deliver services under the </w:t>
      </w:r>
      <w:hyperlink w:history="1" r:id="rId1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Pr="0098360C" w:rsidR="00DB32F4">
        <w:rPr>
          <w:rFonts w:cs="Arial"/>
        </w:rPr>
        <w:t>S</w:t>
      </w:r>
      <w:r w:rsidRPr="0098360C">
        <w:rPr>
          <w:rFonts w:cs="Arial"/>
        </w:rPr>
        <w:t>chool is not required to obtain evidence of these insurances for a Contractor approved under the Scheme</w:t>
      </w:r>
      <w:r w:rsidRPr="0098360C" w:rsidR="00D56549">
        <w:rPr>
          <w:rFonts w:cs="Arial"/>
        </w:rPr>
        <w:t>.</w:t>
      </w:r>
      <w:r w:rsidRPr="0098360C">
        <w:rPr>
          <w:rFonts w:cs="Arial"/>
        </w:rPr>
        <w:t xml:space="preserve"> </w:t>
      </w:r>
    </w:p>
    <w:p w:rsidRPr="0098360C" w:rsidR="008C1222" w:rsidP="008C1222" w:rsidRDefault="008C1222" w14:paraId="118B3B04" w14:textId="10B6235F">
      <w:pPr>
        <w:pStyle w:val="Heading5"/>
        <w:rPr>
          <w:iCs/>
        </w:rPr>
      </w:pPr>
      <w:r w:rsidRPr="0098360C">
        <w:t>Subcontracting arrangements</w:t>
      </w:r>
    </w:p>
    <w:p w:rsidRPr="0098360C" w:rsidR="008C1222" w:rsidP="0098360C" w:rsidRDefault="008C1222" w14:paraId="2563D2C9" w14:textId="55D826EB">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rsidRPr="0098360C" w:rsidR="00496A75" w:rsidP="00496A75" w:rsidRDefault="00496A75" w14:paraId="5023AAA9" w14:textId="6C16DF67">
      <w:pPr>
        <w:pStyle w:val="Heading5"/>
      </w:pPr>
      <w:r w:rsidRPr="0098360C">
        <w:t>Execution (signing) of the Agreement</w:t>
      </w:r>
    </w:p>
    <w:p w:rsidRPr="0098360C" w:rsidR="001C39C6" w:rsidP="00766111" w:rsidRDefault="001C39C6" w14:paraId="21890BEA" w14:textId="642BD3A3">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w:history="1" r:id="rId12">
        <w:r w:rsidRPr="0098360C">
          <w:rPr>
            <w:rStyle w:val="Hyperlink"/>
            <w:rFonts w:cs="Arial"/>
          </w:rPr>
          <w:t>https://abr.business.gov.au/</w:t>
        </w:r>
      </w:hyperlink>
      <w:r w:rsidRPr="0098360C">
        <w:rPr>
          <w:rFonts w:cs="Arial"/>
        </w:rPr>
        <w:t>).</w:t>
      </w:r>
    </w:p>
    <w:p w:rsidRPr="0098360C" w:rsidR="001C39C6" w:rsidP="00B80402" w:rsidRDefault="001C39C6" w14:paraId="219AD04C" w14:textId="77777777">
      <w:pPr>
        <w:pStyle w:val="ListNumber"/>
        <w:rPr>
          <w:rFonts w:cs="Arial"/>
        </w:rPr>
      </w:pPr>
      <w:r w:rsidRPr="0098360C">
        <w:rPr>
          <w:rFonts w:cs="Arial"/>
        </w:rPr>
        <w:t>The Agreement must be signed by the Principal on behalf of the Department.</w:t>
      </w:r>
    </w:p>
    <w:p w:rsidRPr="0098360C" w:rsidR="001C39C6" w:rsidP="00B80402" w:rsidRDefault="001C39C6" w14:paraId="4B35C79B" w14:textId="13904CDF">
      <w:pPr>
        <w:pStyle w:val="ListNumber"/>
        <w:rPr>
          <w:rFonts w:cs="Arial"/>
        </w:rPr>
      </w:pPr>
      <w:r w:rsidRPr="0098360C">
        <w:rPr>
          <w:rFonts w:cs="Arial"/>
        </w:rPr>
        <w:t>The person(s) signing on behalf of the Contract</w:t>
      </w:r>
      <w:r w:rsidRPr="0098360C" w:rsidR="00CB613A">
        <w:rPr>
          <w:rFonts w:cs="Arial"/>
        </w:rPr>
        <w:t>or</w:t>
      </w:r>
      <w:r w:rsidRPr="0098360C">
        <w:rPr>
          <w:rFonts w:cs="Arial"/>
        </w:rPr>
        <w:t xml:space="preserve"> must have authority to bind the Contractor.</w:t>
      </w:r>
    </w:p>
    <w:p w:rsidRPr="0098360C" w:rsidR="001C39C6" w:rsidP="00B80402" w:rsidRDefault="001C39C6" w14:paraId="69375089" w14:textId="2CD95BE5">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rsidRPr="0098360C" w:rsidR="00A526B9" w:rsidP="005E6C65" w:rsidRDefault="00A526B9" w14:paraId="45594DBE" w14:textId="77777777">
      <w:pPr>
        <w:pStyle w:val="ListNumber"/>
        <w:numPr>
          <w:ilvl w:val="0"/>
          <w:numId w:val="0"/>
        </w:numPr>
        <w:rPr>
          <w:rFonts w:cs="Arial"/>
        </w:rPr>
        <w:sectPr w:rsidRPr="0098360C" w:rsidR="00A526B9" w:rsidSect="00190995">
          <w:headerReference w:type="even" r:id="rId13"/>
          <w:headerReference w:type="default" r:id="rId14"/>
          <w:footerReference w:type="even" r:id="rId15"/>
          <w:footerReference w:type="default" r:id="rId16"/>
          <w:headerReference w:type="first" r:id="rId17"/>
          <w:footerReference w:type="first" r:id="rId18"/>
          <w:pgSz w:w="11900" w:h="16840" w:orient="portrait"/>
          <w:pgMar w:top="1134" w:right="985" w:bottom="1134" w:left="1134" w:header="709" w:footer="709" w:gutter="0"/>
          <w:pgNumType w:start="0"/>
          <w:cols w:space="708"/>
          <w:titlePg/>
          <w:docGrid w:linePitch="360"/>
        </w:sectPr>
      </w:pPr>
    </w:p>
    <w:p w:rsidRPr="0098360C" w:rsidR="00751DFF" w:rsidP="0098360C" w:rsidRDefault="00751DFF" w14:paraId="47771FD8" w14:textId="7D0967F7">
      <w:pPr>
        <w:pStyle w:val="Heading2"/>
        <w:numPr>
          <w:ilvl w:val="0"/>
          <w:numId w:val="0"/>
        </w:numPr>
        <w:ind w:left="284"/>
      </w:pPr>
      <w:r w:rsidRPr="0098360C">
        <w:t>Externally Funded Service Providers</w:t>
      </w:r>
    </w:p>
    <w:p w:rsidRPr="0098360C" w:rsidR="00751DFF" w:rsidP="00751DFF" w:rsidRDefault="00751DFF" w14:paraId="400D6F52" w14:textId="69E3E936">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Pr="0098360C" w:rsidR="00A245C3" w:rsidTr="77205005" w14:paraId="50AE8A17" w14:textId="77777777">
        <w:tc>
          <w:tcPr>
            <w:tcW w:w="9918" w:type="dxa"/>
            <w:gridSpan w:val="2"/>
            <w:tcMar/>
          </w:tcPr>
          <w:p w:rsidRPr="0098360C" w:rsidR="00A245C3" w:rsidP="004F70D5" w:rsidRDefault="00A245C3" w14:paraId="0A17DE0F" w14:textId="77777777">
            <w:pPr>
              <w:pStyle w:val="Table"/>
            </w:pPr>
            <w:r w:rsidRPr="0098360C">
              <w:t>Agreement between the Department and the Contractor to enable the Contractor to provide services (“Services”) to students at School</w:t>
            </w:r>
          </w:p>
        </w:tc>
      </w:tr>
      <w:tr w:rsidRPr="0098360C" w:rsidR="004F70D5" w:rsidTr="77205005" w14:paraId="6B605814" w14:textId="77777777">
        <w:tc>
          <w:tcPr>
            <w:tcW w:w="4815" w:type="dxa"/>
            <w:tcMar/>
          </w:tcPr>
          <w:p w:rsidRPr="0098360C" w:rsidR="004F70D5" w:rsidP="737B9623" w:rsidRDefault="004F70D5" w14:paraId="52F46760" w14:textId="77777777">
            <w:pPr>
              <w:pStyle w:val="Table"/>
              <w:rPr>
                <w:b w:val="1"/>
                <w:bCs w:val="1"/>
              </w:rPr>
            </w:pPr>
            <w:r w:rsidR="004F70D5">
              <w:rPr/>
              <w:t>[Insert Provider / Company name]</w:t>
            </w:r>
            <w:r w:rsidRPr="737B9623" w:rsidR="004F70D5">
              <w:rPr>
                <w:b w:val="1"/>
                <w:bCs w:val="1"/>
              </w:rPr>
              <w:t xml:space="preserve"> </w:t>
            </w:r>
            <w:r w:rsidR="004F70D5">
              <w:rPr/>
              <w:t>(“</w:t>
            </w:r>
            <w:r w:rsidRPr="737B9623" w:rsidR="004F70D5">
              <w:rPr>
                <w:b w:val="1"/>
                <w:bCs w:val="1"/>
              </w:rPr>
              <w:t>Contractor</w:t>
            </w:r>
            <w:r w:rsidR="004F70D5">
              <w:rPr/>
              <w:t>”)</w:t>
            </w:r>
          </w:p>
        </w:tc>
        <w:tc>
          <w:tcPr>
            <w:tcW w:w="5103" w:type="dxa"/>
            <w:tcMar/>
          </w:tcPr>
          <w:p w:rsidRPr="0098360C" w:rsidR="004F70D5" w:rsidP="004F70D5" w:rsidRDefault="004F70D5" w14:paraId="052EB19C" w14:textId="77777777">
            <w:pPr>
              <w:pStyle w:val="Table"/>
            </w:pPr>
            <w:r w:rsidRPr="0098360C">
              <w:t>The Crown in right of the State of New South Wales acting through the Department of Education (“</w:t>
            </w:r>
            <w:r w:rsidRPr="0098360C">
              <w:rPr>
                <w:b/>
              </w:rPr>
              <w:t>Department</w:t>
            </w:r>
            <w:r w:rsidRPr="0098360C">
              <w:t>”)</w:t>
            </w:r>
          </w:p>
        </w:tc>
      </w:tr>
      <w:tr w:rsidRPr="0098360C" w:rsidR="004F70D5" w:rsidTr="77205005" w14:paraId="0637C8AF" w14:textId="77777777">
        <w:tc>
          <w:tcPr>
            <w:tcW w:w="4815" w:type="dxa"/>
            <w:tcMar/>
          </w:tcPr>
          <w:p w:rsidRPr="0098360C" w:rsidR="004F70D5" w:rsidP="004F70D5" w:rsidRDefault="004F70D5" w14:paraId="6A1FF01F" w14:textId="77777777">
            <w:pPr>
              <w:pStyle w:val="Table"/>
            </w:pPr>
            <w:r w:rsidRPr="737B9623" w:rsidR="004F70D5">
              <w:rPr>
                <w:b w:val="1"/>
                <w:bCs w:val="1"/>
              </w:rPr>
              <w:t>A.B.N:</w:t>
            </w:r>
            <w:r w:rsidR="004F70D5">
              <w:rPr/>
              <w:t xml:space="preserve"> [</w:t>
            </w:r>
            <w:r w:rsidR="004F70D5">
              <w:rPr/>
              <w:t>Insert Contractor’s ABN</w:t>
            </w:r>
            <w:r w:rsidR="004F70D5">
              <w:rPr/>
              <w:t>]</w:t>
            </w:r>
          </w:p>
        </w:tc>
        <w:tc>
          <w:tcPr>
            <w:tcW w:w="5103" w:type="dxa"/>
            <w:tcMar/>
          </w:tcPr>
          <w:p w:rsidRPr="0098360C" w:rsidR="004F70D5" w:rsidP="737B9623" w:rsidRDefault="004F70D5" w14:paraId="664BD503" w14:textId="04CDBA73">
            <w:pPr>
              <w:pStyle w:val="Table"/>
            </w:pPr>
            <w:r w:rsidRPr="737B9623" w:rsidR="004F70D5">
              <w:rPr>
                <w:b w:val="1"/>
                <w:bCs w:val="1"/>
              </w:rPr>
              <w:t>School</w:t>
            </w:r>
            <w:r w:rsidR="004F70D5">
              <w:rPr/>
              <w:t xml:space="preserve">: </w:t>
            </w:r>
            <w:r w:rsidR="53C26D36">
              <w:rPr/>
              <w:t>Northmead Creative and Performing Arts High School</w:t>
            </w:r>
          </w:p>
        </w:tc>
      </w:tr>
      <w:tr w:rsidRPr="0098360C" w:rsidR="004F70D5" w:rsidTr="77205005" w14:paraId="11BB69A4" w14:textId="77777777">
        <w:tc>
          <w:tcPr>
            <w:tcW w:w="4815" w:type="dxa"/>
            <w:tcMar/>
          </w:tcPr>
          <w:p w:rsidRPr="0098360C" w:rsidR="004F70D5" w:rsidP="737B9623" w:rsidRDefault="004F70D5" w14:paraId="251A86F7" w14:textId="77777777">
            <w:pPr>
              <w:pStyle w:val="Table"/>
              <w:rPr>
                <w:b w:val="1"/>
                <w:bCs w:val="1"/>
              </w:rPr>
            </w:pPr>
            <w:r w:rsidRPr="737B9623" w:rsidR="004F70D5">
              <w:rPr>
                <w:b w:val="1"/>
                <w:bCs w:val="1"/>
              </w:rPr>
              <w:t xml:space="preserve">Address </w:t>
            </w:r>
            <w:r w:rsidR="004F70D5">
              <w:rPr/>
              <w:t>[</w:t>
            </w:r>
            <w:r w:rsidR="004F70D5">
              <w:rPr/>
              <w:t>Insert</w:t>
            </w:r>
            <w:r w:rsidR="004F70D5">
              <w:rPr/>
              <w:t>]</w:t>
            </w:r>
          </w:p>
        </w:tc>
        <w:tc>
          <w:tcPr>
            <w:tcW w:w="5103" w:type="dxa"/>
            <w:tcMar/>
          </w:tcPr>
          <w:p w:rsidRPr="0098360C" w:rsidR="004F70D5" w:rsidP="004F70D5" w:rsidRDefault="004F70D5" w14:paraId="05B87DB6" w14:textId="0A94267F">
            <w:pPr>
              <w:pStyle w:val="Table"/>
            </w:pPr>
            <w:r w:rsidRPr="737B9623" w:rsidR="004F70D5">
              <w:rPr>
                <w:b w:val="1"/>
                <w:bCs w:val="1"/>
              </w:rPr>
              <w:t>Principal</w:t>
            </w:r>
            <w:r w:rsidR="004F70D5">
              <w:rPr/>
              <w:t xml:space="preserve">: </w:t>
            </w:r>
            <w:r w:rsidR="07C37044">
              <w:rPr/>
              <w:t>Ms Narelle Vazquez</w:t>
            </w:r>
          </w:p>
        </w:tc>
      </w:tr>
      <w:tr w:rsidRPr="0098360C" w:rsidR="004F70D5" w:rsidTr="77205005" w14:paraId="2D2A5BA1" w14:textId="77777777">
        <w:tc>
          <w:tcPr>
            <w:tcW w:w="4815" w:type="dxa"/>
            <w:tcMar/>
          </w:tcPr>
          <w:p w:rsidRPr="0098360C" w:rsidR="004F70D5" w:rsidP="737B9623" w:rsidRDefault="004F70D5" w14:paraId="5DD066BC" w14:textId="77777777">
            <w:pPr>
              <w:pStyle w:val="Table"/>
              <w:rPr>
                <w:b w:val="1"/>
                <w:bCs w:val="1"/>
              </w:rPr>
            </w:pPr>
            <w:r w:rsidRPr="737B9623" w:rsidR="004F70D5">
              <w:rPr>
                <w:b w:val="1"/>
                <w:bCs w:val="1"/>
              </w:rPr>
              <w:t xml:space="preserve">Email </w:t>
            </w:r>
            <w:r w:rsidR="004F70D5">
              <w:rPr/>
              <w:t>[</w:t>
            </w:r>
            <w:r w:rsidR="004F70D5">
              <w:rPr/>
              <w:t>Insert</w:t>
            </w:r>
            <w:r w:rsidR="004F70D5">
              <w:rPr/>
              <w:t>]</w:t>
            </w:r>
          </w:p>
        </w:tc>
        <w:tc>
          <w:tcPr>
            <w:tcW w:w="5103" w:type="dxa"/>
            <w:tcMar/>
          </w:tcPr>
          <w:p w:rsidRPr="0098360C" w:rsidR="004F70D5" w:rsidP="737B9623" w:rsidRDefault="004F70D5" w14:paraId="0B1D7F03" w14:textId="6BC086AC">
            <w:pPr>
              <w:pStyle w:val="Table"/>
              <w:rPr>
                <w:b w:val="1"/>
                <w:bCs w:val="1"/>
              </w:rPr>
            </w:pPr>
            <w:r w:rsidRPr="2053FF53" w:rsidR="004F70D5">
              <w:rPr>
                <w:b w:val="1"/>
                <w:bCs w:val="1"/>
              </w:rPr>
              <w:t>Address</w:t>
            </w:r>
            <w:r w:rsidRPr="2053FF53" w:rsidR="384E2A0B">
              <w:rPr>
                <w:b w:val="1"/>
                <w:bCs w:val="1"/>
              </w:rPr>
              <w:t>:</w:t>
            </w:r>
            <w:r w:rsidRPr="2053FF53" w:rsidR="004F70D5">
              <w:rPr>
                <w:b w:val="1"/>
                <w:bCs w:val="1"/>
              </w:rPr>
              <w:t xml:space="preserve"> </w:t>
            </w:r>
            <w:r w:rsidR="3F4E42F9">
              <w:rPr>
                <w:b w:val="0"/>
                <w:bCs w:val="0"/>
              </w:rPr>
              <w:t>2</w:t>
            </w:r>
            <w:r w:rsidR="782F8C3C">
              <w:rPr>
                <w:b w:val="0"/>
                <w:bCs w:val="0"/>
              </w:rPr>
              <w:t>8</w:t>
            </w:r>
            <w:r w:rsidR="3F4E42F9">
              <w:rPr>
                <w:b w:val="0"/>
                <w:bCs w:val="0"/>
              </w:rPr>
              <w:t xml:space="preserve"> Campbell Street,</w:t>
            </w:r>
          </w:p>
          <w:p w:rsidRPr="0098360C" w:rsidR="004F70D5" w:rsidP="737B9623" w:rsidRDefault="004F70D5" w14:paraId="1F020FF1" w14:textId="4466233A">
            <w:pPr>
              <w:pStyle w:val="Table"/>
              <w:rPr>
                <w:b w:val="1"/>
                <w:bCs w:val="1"/>
              </w:rPr>
            </w:pPr>
            <w:r w:rsidR="3F4E42F9">
              <w:rPr>
                <w:b w:val="0"/>
                <w:bCs w:val="0"/>
              </w:rPr>
              <w:t>Northmead</w:t>
            </w:r>
            <w:r w:rsidRPr="737B9623" w:rsidR="3F4E42F9">
              <w:rPr>
                <w:b w:val="1"/>
                <w:bCs w:val="1"/>
              </w:rPr>
              <w:t xml:space="preserve"> </w:t>
            </w:r>
            <w:r w:rsidR="3F4E42F9">
              <w:rPr>
                <w:b w:val="0"/>
                <w:bCs w:val="0"/>
              </w:rPr>
              <w:t>2152</w:t>
            </w:r>
          </w:p>
        </w:tc>
      </w:tr>
      <w:tr w:rsidRPr="0098360C" w:rsidR="004F70D5" w:rsidTr="77205005" w14:paraId="31D1B79C" w14:textId="77777777">
        <w:tc>
          <w:tcPr>
            <w:tcW w:w="4815" w:type="dxa"/>
            <w:tcMar/>
          </w:tcPr>
          <w:p w:rsidRPr="0098360C" w:rsidR="004F70D5" w:rsidP="737B9623" w:rsidRDefault="004F70D5" w14:paraId="4D0A097A" w14:textId="77777777">
            <w:pPr>
              <w:pStyle w:val="Table"/>
              <w:rPr>
                <w:b w:val="1"/>
                <w:bCs w:val="1"/>
              </w:rPr>
            </w:pPr>
            <w:r w:rsidRPr="737B9623" w:rsidR="004F70D5">
              <w:rPr>
                <w:b w:val="1"/>
                <w:bCs w:val="1"/>
              </w:rPr>
              <w:t xml:space="preserve">Phone </w:t>
            </w:r>
            <w:r w:rsidR="004F70D5">
              <w:rPr/>
              <w:t>[</w:t>
            </w:r>
            <w:r w:rsidR="004F70D5">
              <w:rPr/>
              <w:t>Insert</w:t>
            </w:r>
            <w:r w:rsidR="004F70D5">
              <w:rPr/>
              <w:t>]</w:t>
            </w:r>
          </w:p>
        </w:tc>
        <w:tc>
          <w:tcPr>
            <w:tcW w:w="5103" w:type="dxa"/>
            <w:tcMar/>
          </w:tcPr>
          <w:p w:rsidRPr="0098360C" w:rsidR="004F70D5" w:rsidP="004F70D5" w:rsidRDefault="004F70D5" w14:paraId="0480B556" w14:textId="69A5CA77">
            <w:pPr>
              <w:pStyle w:val="Table"/>
              <w:rPr>
                <w:b w:val="0"/>
                <w:bCs w:val="0"/>
              </w:rPr>
            </w:pPr>
            <w:r w:rsidRPr="737B9623" w:rsidR="004F70D5">
              <w:rPr>
                <w:b w:val="1"/>
                <w:bCs w:val="1"/>
              </w:rPr>
              <w:t>Email</w:t>
            </w:r>
            <w:r w:rsidRPr="737B9623" w:rsidR="5DCA1115">
              <w:rPr>
                <w:b w:val="1"/>
                <w:bCs w:val="1"/>
              </w:rPr>
              <w:t xml:space="preserve">: </w:t>
            </w:r>
          </w:p>
          <w:p w:rsidRPr="0098360C" w:rsidR="004F70D5" w:rsidP="737B9623" w:rsidRDefault="004F70D5" w14:paraId="151A6CEF" w14:textId="56BCA2F8">
            <w:pPr>
              <w:pStyle w:val="Table"/>
              <w:rPr>
                <w:b w:val="0"/>
                <w:bCs w:val="0"/>
              </w:rPr>
            </w:pPr>
            <w:r w:rsidR="5DCA1115">
              <w:rPr>
                <w:b w:val="0"/>
                <w:bCs w:val="0"/>
              </w:rPr>
              <w:t>northmead-h.school</w:t>
            </w:r>
            <w:r w:rsidR="5DCA1115">
              <w:rPr>
                <w:b w:val="0"/>
                <w:bCs w:val="0"/>
              </w:rPr>
              <w:t>@det.nsw.edu.au</w:t>
            </w:r>
          </w:p>
        </w:tc>
      </w:tr>
      <w:tr w:rsidRPr="0098360C" w:rsidR="004F70D5" w:rsidTr="77205005" w14:paraId="4A64CD95" w14:textId="77777777">
        <w:tc>
          <w:tcPr>
            <w:tcW w:w="4815" w:type="dxa"/>
            <w:tcMar/>
          </w:tcPr>
          <w:p w:rsidRPr="0098360C" w:rsidR="004F70D5" w:rsidP="004F70D5" w:rsidRDefault="004F70D5" w14:paraId="557DAAA5" w14:textId="77777777">
            <w:pPr>
              <w:pStyle w:val="Table"/>
              <w:rPr>
                <w:b/>
              </w:rPr>
            </w:pPr>
          </w:p>
        </w:tc>
        <w:tc>
          <w:tcPr>
            <w:tcW w:w="5103" w:type="dxa"/>
            <w:tcMar/>
          </w:tcPr>
          <w:p w:rsidRPr="0098360C" w:rsidR="004F70D5" w:rsidP="737B9623" w:rsidRDefault="004F70D5" w14:paraId="51086703" w14:textId="36789F56">
            <w:pPr>
              <w:pStyle w:val="Table"/>
              <w:rPr>
                <w:b w:val="1"/>
                <w:bCs w:val="1"/>
              </w:rPr>
            </w:pPr>
            <w:r w:rsidRPr="737B9623" w:rsidR="004F70D5">
              <w:rPr>
                <w:b w:val="1"/>
                <w:bCs w:val="1"/>
              </w:rPr>
              <w:t>Phone</w:t>
            </w:r>
            <w:r w:rsidRPr="737B9623" w:rsidR="20C9C459">
              <w:rPr>
                <w:b w:val="1"/>
                <w:bCs w:val="1"/>
              </w:rPr>
              <w:t xml:space="preserve">: </w:t>
            </w:r>
            <w:r w:rsidR="20C9C459">
              <w:rPr>
                <w:b w:val="0"/>
                <w:bCs w:val="0"/>
              </w:rPr>
              <w:t>02 9630 4116</w:t>
            </w:r>
          </w:p>
        </w:tc>
      </w:tr>
      <w:tr w:rsidRPr="0098360C" w:rsidR="00A245C3" w:rsidTr="77205005" w14:paraId="78C33724" w14:textId="77777777">
        <w:tc>
          <w:tcPr>
            <w:tcW w:w="9918" w:type="dxa"/>
            <w:gridSpan w:val="2"/>
            <w:tcMar/>
          </w:tcPr>
          <w:p w:rsidRPr="0098360C" w:rsidR="00A245C3" w:rsidP="737B9623" w:rsidRDefault="00A245C3" w14:paraId="182FB1C3" w14:textId="77777777">
            <w:pPr>
              <w:pStyle w:val="Table"/>
              <w:rPr>
                <w:b w:val="1"/>
                <w:bCs w:val="1"/>
              </w:rPr>
            </w:pPr>
            <w:r w:rsidRPr="737B9623" w:rsidR="00A245C3">
              <w:rPr>
                <w:b w:val="1"/>
                <w:bCs w:val="1"/>
              </w:rPr>
              <w:t>End Date:</w:t>
            </w:r>
            <w:r w:rsidR="00A245C3">
              <w:rPr/>
              <w:t xml:space="preserve"> [</w:t>
            </w:r>
            <w:r w:rsidR="00A245C3">
              <w:rPr/>
              <w:t>Insert</w:t>
            </w:r>
            <w:r w:rsidR="00A245C3">
              <w:rPr/>
              <w:t>]</w:t>
            </w:r>
          </w:p>
        </w:tc>
      </w:tr>
      <w:tr w:rsidRPr="0098360C" w:rsidR="004F70D5" w:rsidTr="77205005" w14:paraId="22E25BB8" w14:textId="77777777">
        <w:tc>
          <w:tcPr>
            <w:tcW w:w="9918" w:type="dxa"/>
            <w:gridSpan w:val="2"/>
            <w:tcMar/>
          </w:tcPr>
          <w:p w:rsidRPr="0098360C" w:rsidR="004F70D5" w:rsidP="77205005" w:rsidRDefault="004F70D5" w14:paraId="74274DD8" w14:textId="1AB4D480">
            <w:pPr>
              <w:pStyle w:val="Table"/>
            </w:pPr>
            <w:r w:rsidRPr="77205005" w:rsidR="004F70D5">
              <w:rPr>
                <w:b w:val="1"/>
                <w:bCs w:val="1"/>
              </w:rPr>
              <w:t>Fee payable:</w:t>
            </w:r>
            <w:r w:rsidRPr="77205005" w:rsidR="48C031F4">
              <w:rPr>
                <w:b w:val="1"/>
                <w:bCs w:val="1"/>
              </w:rPr>
              <w:t xml:space="preserve"> </w:t>
            </w:r>
          </w:p>
        </w:tc>
      </w:tr>
      <w:tr w:rsidRPr="0098360C" w:rsidR="004F70D5" w:rsidTr="77205005" w14:paraId="178BD9B0" w14:textId="77777777">
        <w:trPr>
          <w:trHeight w:val="699"/>
        </w:trPr>
        <w:tc>
          <w:tcPr>
            <w:tcW w:w="9918" w:type="dxa"/>
            <w:gridSpan w:val="2"/>
            <w:tcMar/>
          </w:tcPr>
          <w:p w:rsidRPr="0098360C" w:rsidR="004F70D5" w:rsidP="004F70D5" w:rsidRDefault="004F70D5" w14:paraId="60E56C3F" w14:textId="77777777">
            <w:pPr>
              <w:pStyle w:val="Table"/>
            </w:pPr>
            <w:r w:rsidRPr="0098360C">
              <w:rPr>
                <w:b/>
              </w:rPr>
              <w:t>Additional terms</w:t>
            </w:r>
            <w:r w:rsidRPr="0098360C">
              <w:t xml:space="preserve"> </w:t>
            </w:r>
          </w:p>
          <w:p w:rsidRPr="0098360C" w:rsidR="004F70D5" w:rsidP="004F70D5" w:rsidRDefault="004F70D5" w14:paraId="5C7694E3" w14:textId="77777777">
            <w:pPr>
              <w:pStyle w:val="Table"/>
              <w:rPr>
                <w:i/>
              </w:rPr>
            </w:pPr>
            <w:r w:rsidRPr="0098360C">
              <w:rPr>
                <w:i/>
              </w:rPr>
              <w:t>For providers delivering services through online mode:</w:t>
            </w:r>
          </w:p>
          <w:p w:rsidRPr="0098360C" w:rsidR="004F70D5" w:rsidP="00983D5E" w:rsidRDefault="004F70D5" w14:paraId="4C3AA6CD" w14:textId="77777777">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rsidRPr="0098360C" w:rsidR="004F70D5" w:rsidP="00983D5E" w:rsidRDefault="004F70D5" w14:paraId="011DD441" w14:textId="77777777">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rsidRPr="0098360C" w:rsidR="004F70D5" w:rsidP="00983D5E" w:rsidRDefault="004F70D5" w14:paraId="7064638E" w14:textId="77777777">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rsidRPr="0098360C" w:rsidR="004F70D5" w:rsidP="004F70D5" w:rsidRDefault="004F70D5" w14:paraId="564C234A" w14:textId="77777777">
            <w:pPr>
              <w:pStyle w:val="Table"/>
              <w:rPr>
                <w:b/>
              </w:rPr>
            </w:pPr>
            <w:r w:rsidRPr="0098360C">
              <w:t>(refer to additional pages if required)</w:t>
            </w:r>
          </w:p>
          <w:p w:rsidRPr="0098360C" w:rsidR="004F70D5" w:rsidP="737B9623" w:rsidRDefault="004F70D5" w14:paraId="2F23A9BC" w14:textId="77777777">
            <w:pPr>
              <w:pStyle w:val="Table"/>
              <w:rPr>
                <w:i w:val="1"/>
                <w:iCs w:val="1"/>
                <w:highlight w:val="yellow"/>
              </w:rPr>
            </w:pPr>
            <w:r w:rsidRPr="737B9623" w:rsidR="004F70D5">
              <w:rPr>
                <w:i w:val="1"/>
                <w:iCs w:val="1"/>
                <w:highlight w:val="yellow"/>
              </w:rPr>
              <w:t>[</w:t>
            </w:r>
            <w:r w:rsidRPr="737B9623" w:rsidR="004F70D5">
              <w:rPr>
                <w:i w:val="1"/>
                <w:iCs w:val="1"/>
                <w:highlight w:val="yellow"/>
              </w:rPr>
              <w:t xml:space="preserve">Drafting Note: This section is </w:t>
            </w:r>
            <w:r w:rsidRPr="737B9623" w:rsidR="004F70D5">
              <w:rPr>
                <w:i w:val="1"/>
                <w:iCs w:val="1"/>
                <w:highlight w:val="yellow"/>
              </w:rPr>
              <w:t>used</w:t>
            </w:r>
            <w:r w:rsidRPr="737B9623" w:rsidR="004F70D5">
              <w:rPr>
                <w:i w:val="1"/>
                <w:iCs w:val="1"/>
                <w:highlight w:val="yellow"/>
              </w:rPr>
              <w:t xml:space="preserve"> to include any separately negotiated terms that are unique to the </w:t>
            </w:r>
            <w:r w:rsidRPr="737B9623" w:rsidR="004F70D5">
              <w:rPr>
                <w:i w:val="1"/>
                <w:iCs w:val="1"/>
                <w:highlight w:val="yellow"/>
              </w:rPr>
              <w:t>particular arrangement</w:t>
            </w:r>
            <w:r w:rsidRPr="737B9623" w:rsidR="004F70D5">
              <w:rPr>
                <w:i w:val="1"/>
                <w:iCs w:val="1"/>
                <w:highlight w:val="yellow"/>
              </w:rPr>
              <w:t xml:space="preserve">. For example, if the Contractor will be charged a fee to use any school </w:t>
            </w:r>
            <w:r w:rsidRPr="737B9623" w:rsidR="004F70D5">
              <w:rPr>
                <w:i w:val="1"/>
                <w:iCs w:val="1"/>
                <w:highlight w:val="yellow"/>
              </w:rPr>
              <w:t>facilities</w:t>
            </w:r>
            <w:r w:rsidRPr="737B9623" w:rsidR="004F70D5">
              <w:rPr>
                <w:i w:val="1"/>
                <w:iCs w:val="1"/>
                <w:highlight w:val="yellow"/>
              </w:rPr>
              <w:t xml:space="preserve"> then please include details here. If there are no ‘</w:t>
            </w:r>
            <w:r w:rsidRPr="737B9623" w:rsidR="004F70D5">
              <w:rPr>
                <w:i w:val="1"/>
                <w:iCs w:val="1"/>
                <w:highlight w:val="yellow"/>
              </w:rPr>
              <w:t>additional</w:t>
            </w:r>
            <w:r w:rsidRPr="737B9623" w:rsidR="004F70D5">
              <w:rPr>
                <w:i w:val="1"/>
                <w:iCs w:val="1"/>
                <w:highlight w:val="yellow"/>
              </w:rPr>
              <w:t xml:space="preserve"> terms</w:t>
            </w:r>
            <w:r w:rsidRPr="737B9623" w:rsidR="004F70D5">
              <w:rPr>
                <w:i w:val="1"/>
                <w:iCs w:val="1"/>
                <w:highlight w:val="yellow"/>
              </w:rPr>
              <w:t>’,</w:t>
            </w:r>
            <w:r w:rsidRPr="737B9623" w:rsidR="004F70D5">
              <w:rPr>
                <w:i w:val="1"/>
                <w:iCs w:val="1"/>
                <w:highlight w:val="yellow"/>
              </w:rPr>
              <w:t xml:space="preserve"> then please specify ‘Not applicable – there are no </w:t>
            </w:r>
            <w:r w:rsidRPr="737B9623" w:rsidR="004F70D5">
              <w:rPr>
                <w:i w:val="1"/>
                <w:iCs w:val="1"/>
                <w:highlight w:val="yellow"/>
              </w:rPr>
              <w:t>additional</w:t>
            </w:r>
            <w:r w:rsidRPr="737B9623" w:rsidR="004F70D5">
              <w:rPr>
                <w:i w:val="1"/>
                <w:iCs w:val="1"/>
                <w:highlight w:val="yellow"/>
              </w:rPr>
              <w:t xml:space="preserve"> </w:t>
            </w:r>
            <w:r w:rsidRPr="737B9623" w:rsidR="004F70D5">
              <w:rPr>
                <w:i w:val="1"/>
                <w:iCs w:val="1"/>
                <w:highlight w:val="yellow"/>
              </w:rPr>
              <w:t>terms’</w:t>
            </w:r>
            <w:r w:rsidRPr="737B9623" w:rsidR="004F70D5">
              <w:rPr>
                <w:i w:val="1"/>
                <w:iCs w:val="1"/>
                <w:highlight w:val="yellow"/>
              </w:rPr>
              <w:t>.]</w:t>
            </w:r>
          </w:p>
          <w:p w:rsidRPr="0098360C" w:rsidR="006B560F" w:rsidP="006B560F" w:rsidRDefault="006B560F" w14:paraId="41F2B80E" w14:textId="0633703C">
            <w:pPr>
              <w:tabs>
                <w:tab w:val="left" w:pos="8160"/>
              </w:tabs>
              <w:rPr>
                <w:rFonts w:cs="Arial"/>
                <w:lang w:eastAsia="en-AU"/>
              </w:rPr>
            </w:pPr>
            <w:r w:rsidRPr="0098360C">
              <w:rPr>
                <w:rFonts w:cs="Arial"/>
                <w:lang w:eastAsia="en-AU"/>
              </w:rPr>
              <w:tab/>
            </w:r>
          </w:p>
        </w:tc>
      </w:tr>
      <w:tr w:rsidRPr="0098360C" w:rsidR="004F70D5" w:rsidTr="77205005" w14:paraId="0252521E" w14:textId="77777777">
        <w:tc>
          <w:tcPr>
            <w:tcW w:w="9918" w:type="dxa"/>
            <w:gridSpan w:val="2"/>
            <w:tcMar/>
          </w:tcPr>
          <w:p w:rsidRPr="0098360C" w:rsidR="004F70D5" w:rsidP="005E5C66" w:rsidRDefault="004F70D5" w14:paraId="6B2AFE4A" w14:textId="77777777">
            <w:pPr>
              <w:pStyle w:val="Table"/>
            </w:pPr>
            <w:r w:rsidRPr="0098360C">
              <w:t>For office use only – please check that the following have been sighted and copies have been appropriately filed:</w:t>
            </w:r>
          </w:p>
          <w:p w:rsidRPr="0098360C" w:rsidR="004F70D5" w:rsidP="005E5C66" w:rsidRDefault="004F70D5" w14:paraId="6B6A566A" w14:textId="77777777">
            <w:pPr>
              <w:pStyle w:val="Table"/>
            </w:pPr>
            <w:r w:rsidRPr="0098360C">
              <w:rPr>
                <w:rFonts w:ascii="Segoe UI Symbol" w:hAnsi="Segoe UI Symbol" w:cs="Segoe UI Symbol"/>
              </w:rPr>
              <w:t>☐</w:t>
            </w:r>
            <w:r w:rsidRPr="0098360C">
              <w:t xml:space="preserve"> Workers compensation insurance (or equivalent) in the Contractor’s name</w:t>
            </w:r>
          </w:p>
          <w:p w:rsidRPr="0098360C" w:rsidR="004F70D5" w:rsidP="005E5C66" w:rsidRDefault="004F70D5" w14:paraId="69821252" w14:textId="5A6F2868">
            <w:pPr>
              <w:pStyle w:val="Table"/>
            </w:pPr>
            <w:r w:rsidRPr="0098360C">
              <w:rPr>
                <w:rFonts w:ascii="Segoe UI Symbol" w:hAnsi="Segoe UI Symbol" w:cs="Segoe UI Symbol"/>
              </w:rPr>
              <w:t>☐</w:t>
            </w:r>
            <w:r w:rsidRPr="0098360C">
              <w:t xml:space="preserve"> Public Liability insurance covering min</w:t>
            </w:r>
            <w:r w:rsidRPr="0098360C" w:rsidR="00431BA0">
              <w:t>imum</w:t>
            </w:r>
            <w:r w:rsidRPr="0098360C">
              <w:t xml:space="preserve"> $20 million for each claim in the Contractor’s name</w:t>
            </w:r>
          </w:p>
          <w:p w:rsidRPr="0098360C" w:rsidR="004F70D5" w:rsidP="005E5C66" w:rsidRDefault="004F70D5" w14:paraId="3E05D0B2" w14:textId="53781CE9">
            <w:pPr>
              <w:pStyle w:val="Table"/>
            </w:pPr>
            <w:r w:rsidRPr="0098360C">
              <w:rPr>
                <w:rFonts w:ascii="Segoe UI Symbol" w:hAnsi="Segoe UI Symbol" w:cs="Segoe UI Symbol"/>
              </w:rPr>
              <w:t>☐</w:t>
            </w:r>
            <w:r w:rsidRPr="0098360C">
              <w:t xml:space="preserve"> Professional Indemnity insurance covering min</w:t>
            </w:r>
            <w:r w:rsidRPr="0098360C" w:rsidR="00431BA0">
              <w:t>imum</w:t>
            </w:r>
            <w:r w:rsidRPr="0098360C">
              <w:t xml:space="preserve"> $2 million for each claim in the Contractor’s name</w:t>
            </w:r>
          </w:p>
          <w:p w:rsidRPr="0098360C" w:rsidR="004F70D5" w:rsidP="005E5C66" w:rsidRDefault="004F70D5" w14:paraId="1C2F90EE" w14:textId="77777777">
            <w:pPr>
              <w:pStyle w:val="Table"/>
            </w:pPr>
            <w:r w:rsidRPr="0098360C">
              <w:rPr>
                <w:rFonts w:ascii="Segoe UI Symbol" w:hAnsi="Segoe UI Symbol" w:cs="Segoe UI Symbol"/>
              </w:rPr>
              <w:t>☐</w:t>
            </w:r>
            <w:r w:rsidRPr="0098360C">
              <w:t xml:space="preserve"> All relevant Working With Children Check documentation</w:t>
            </w:r>
          </w:p>
          <w:p w:rsidRPr="0098360C" w:rsidR="0069501E" w:rsidP="0098360C" w:rsidRDefault="0069501E" w14:paraId="00240EA4" w14:textId="4BA3D834">
            <w:pPr>
              <w:pStyle w:val="Table"/>
            </w:pPr>
            <w:r w:rsidRPr="0098360C">
              <w:rPr>
                <w:rFonts w:ascii="Segoe UI Symbol" w:hAnsi="Segoe UI Symbol" w:cs="Segoe UI Symbol"/>
              </w:rPr>
              <w:t>☐</w:t>
            </w:r>
            <w:r w:rsidRPr="0098360C">
              <w:t xml:space="preserve"> </w:t>
            </w:r>
            <w:r w:rsidR="001B49C9">
              <w:t>A s</w:t>
            </w:r>
            <w:r w:rsidRPr="0098360C" w:rsidR="00C9230E">
              <w:t>igned cop</w:t>
            </w:r>
            <w:r w:rsidR="001B49C9">
              <w:t>y</w:t>
            </w:r>
            <w:r w:rsidRPr="0098360C" w:rsidR="00C9230E">
              <w:t xml:space="preserve"> of consent forms to allow relevant health information to be shared by the Contractor and the School. </w:t>
            </w:r>
          </w:p>
        </w:tc>
      </w:tr>
    </w:tbl>
    <w:p w:rsidRPr="0098360C" w:rsidR="00695DD4" w:rsidP="00695DD4" w:rsidRDefault="00695DD4" w14:paraId="35D0668B" w14:textId="77777777">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rsidRPr="0098360C" w:rsidR="00340088" w:rsidP="00340088" w:rsidRDefault="00340088" w14:paraId="60649F47" w14:textId="77777777">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Pr="0098360C" w:rsidR="00A245C3" w:rsidTr="2053FF53" w14:paraId="2FA682FF" w14:textId="77777777">
        <w:trPr>
          <w:trHeight w:val="1524"/>
        </w:trPr>
        <w:tc>
          <w:tcPr>
            <w:tcW w:w="3539" w:type="dxa"/>
            <w:tcBorders>
              <w:bottom w:val="nil"/>
            </w:tcBorders>
            <w:tcMar/>
          </w:tcPr>
          <w:p w:rsidRPr="0098360C" w:rsidR="00A245C3" w:rsidP="00C43FB1" w:rsidRDefault="00A245C3" w14:paraId="2834584C" w14:textId="77777777">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Mar/>
          </w:tcPr>
          <w:p w:rsidRPr="0098360C" w:rsidR="00A245C3" w:rsidP="00C43FB1" w:rsidRDefault="00A245C3" w14:paraId="5B582A6B" w14:textId="77777777">
            <w:pPr>
              <w:pStyle w:val="Table"/>
            </w:pPr>
            <w:r w:rsidRPr="0098360C">
              <w:t xml:space="preserve">Signed for the </w:t>
            </w:r>
            <w:r w:rsidRPr="0098360C">
              <w:rPr>
                <w:b/>
                <w:bCs/>
              </w:rPr>
              <w:t>Contractor</w:t>
            </w:r>
            <w:r w:rsidRPr="0098360C">
              <w:t xml:space="preserve"> by</w:t>
            </w:r>
          </w:p>
        </w:tc>
        <w:tc>
          <w:tcPr>
            <w:tcW w:w="3191" w:type="dxa"/>
            <w:tcBorders>
              <w:bottom w:val="nil"/>
            </w:tcBorders>
            <w:tcMar/>
          </w:tcPr>
          <w:p w:rsidRPr="0098360C" w:rsidR="00A245C3" w:rsidP="00C43FB1" w:rsidRDefault="00A245C3" w14:paraId="64F54009" w14:textId="54EE7700">
            <w:pPr>
              <w:pStyle w:val="Table"/>
            </w:pPr>
          </w:p>
        </w:tc>
      </w:tr>
      <w:tr w:rsidRPr="0098360C" w:rsidR="00C43FB1" w:rsidTr="2053FF53" w14:paraId="53187666" w14:textId="77777777">
        <w:tc>
          <w:tcPr>
            <w:tcW w:w="3539" w:type="dxa"/>
            <w:tcBorders>
              <w:top w:val="nil"/>
              <w:bottom w:val="nil"/>
            </w:tcBorders>
            <w:tcMar/>
          </w:tcPr>
          <w:p w:rsidRPr="0098360C" w:rsidR="00C43FB1" w:rsidP="00C43FB1" w:rsidRDefault="00C43FB1" w14:paraId="21FC2F6E" w14:textId="77777777">
            <w:pPr>
              <w:pStyle w:val="Table"/>
            </w:pPr>
            <w:r w:rsidRPr="0098360C">
              <w:t>Principal:</w:t>
            </w:r>
          </w:p>
          <w:p w:rsidRPr="0098360C" w:rsidR="00C43FB1" w:rsidP="00C43FB1" w:rsidRDefault="00C43FB1" w14:paraId="62B44AAD" w14:textId="7292356D">
            <w:pPr>
              <w:pStyle w:val="Table"/>
            </w:pPr>
          </w:p>
        </w:tc>
        <w:tc>
          <w:tcPr>
            <w:tcW w:w="3190" w:type="dxa"/>
            <w:tcBorders>
              <w:top w:val="nil"/>
              <w:bottom w:val="nil"/>
            </w:tcBorders>
            <w:tcMar/>
          </w:tcPr>
          <w:p w:rsidRPr="0098360C" w:rsidR="00C43FB1" w:rsidP="00C43FB1" w:rsidRDefault="00C43FB1" w14:paraId="39A1C622" w14:textId="6DD30124">
            <w:pPr>
              <w:pStyle w:val="Table"/>
            </w:pPr>
            <w:r w:rsidRPr="0098360C">
              <w:t>Authorised Officer 1:</w:t>
            </w:r>
          </w:p>
          <w:p w:rsidRPr="0098360C" w:rsidR="00C43FB1" w:rsidP="00C43FB1" w:rsidRDefault="00C43FB1" w14:paraId="0E3AE6CA" w14:textId="45E1CCCA">
            <w:pPr>
              <w:pStyle w:val="Table"/>
            </w:pPr>
          </w:p>
        </w:tc>
        <w:tc>
          <w:tcPr>
            <w:tcW w:w="3191" w:type="dxa"/>
            <w:tcBorders>
              <w:top w:val="nil"/>
              <w:bottom w:val="nil"/>
            </w:tcBorders>
            <w:tcMar/>
          </w:tcPr>
          <w:p w:rsidRPr="0098360C" w:rsidR="00C43FB1" w:rsidP="00C43FB1" w:rsidRDefault="00C43FB1" w14:paraId="04B47E19" w14:textId="77777777">
            <w:pPr>
              <w:pStyle w:val="Table"/>
            </w:pPr>
            <w:r w:rsidRPr="0098360C">
              <w:t>Authorised Officer 2 (if applicable):</w:t>
            </w:r>
          </w:p>
          <w:p w:rsidRPr="0098360C" w:rsidR="00C43FB1" w:rsidP="00C43FB1" w:rsidRDefault="00C43FB1" w14:paraId="1B5626BA" w14:textId="682AD0B4">
            <w:pPr>
              <w:pStyle w:val="Table"/>
            </w:pPr>
          </w:p>
        </w:tc>
      </w:tr>
      <w:tr w:rsidRPr="0098360C" w:rsidR="0069501E" w:rsidTr="2053FF53" w14:paraId="2C873CF2" w14:textId="77777777">
        <w:tc>
          <w:tcPr>
            <w:tcW w:w="3539" w:type="dxa"/>
            <w:tcBorders>
              <w:top w:val="nil"/>
              <w:bottom w:val="single" w:color="auto" w:sz="4" w:space="0"/>
            </w:tcBorders>
            <w:tcMar/>
          </w:tcPr>
          <w:p w:rsidRPr="0098360C" w:rsidR="0069501E" w:rsidP="00C43FB1" w:rsidRDefault="0069501E" w14:paraId="5615AD5E" w14:textId="26EC4B7F">
            <w:pPr>
              <w:pStyle w:val="Table"/>
            </w:pPr>
            <w:r w:rsidRPr="0098360C">
              <w:t>Date:</w:t>
            </w:r>
          </w:p>
        </w:tc>
        <w:tc>
          <w:tcPr>
            <w:tcW w:w="3190" w:type="dxa"/>
            <w:tcBorders>
              <w:top w:val="nil"/>
              <w:bottom w:val="single" w:color="auto" w:sz="4" w:space="0"/>
            </w:tcBorders>
            <w:tcMar/>
          </w:tcPr>
          <w:p w:rsidRPr="0098360C" w:rsidR="0069501E" w:rsidP="00C43FB1" w:rsidRDefault="0069501E" w14:paraId="18A8CCD0" w14:textId="44C69F6E">
            <w:pPr>
              <w:pStyle w:val="Table"/>
            </w:pPr>
            <w:r w:rsidRPr="0098360C">
              <w:t>Date:</w:t>
            </w:r>
          </w:p>
        </w:tc>
        <w:tc>
          <w:tcPr>
            <w:tcW w:w="3191" w:type="dxa"/>
            <w:tcBorders>
              <w:top w:val="nil"/>
              <w:bottom w:val="single" w:color="auto" w:sz="4" w:space="0"/>
            </w:tcBorders>
            <w:tcMar/>
          </w:tcPr>
          <w:p w:rsidRPr="0098360C" w:rsidR="0069501E" w:rsidP="00C43FB1" w:rsidRDefault="0069501E" w14:paraId="1EC5FCFD" w14:textId="7BBA642C">
            <w:pPr>
              <w:pStyle w:val="Table"/>
            </w:pPr>
            <w:r w:rsidRPr="0098360C">
              <w:t>Date:</w:t>
            </w:r>
          </w:p>
        </w:tc>
      </w:tr>
      <w:tr w:rsidRPr="0098360C" w:rsidR="00C43FB1" w:rsidTr="2053FF53" w14:paraId="0E4338E3" w14:textId="77777777">
        <w:trPr>
          <w:trHeight w:val="1673"/>
        </w:trPr>
        <w:tc>
          <w:tcPr>
            <w:tcW w:w="3539" w:type="dxa"/>
            <w:tcMar/>
          </w:tcPr>
          <w:p w:rsidRPr="0098360C" w:rsidR="00C43FB1" w:rsidP="00C43FB1" w:rsidRDefault="00C43FB1" w14:paraId="66D3D0B2" w14:textId="4D70F4D2">
            <w:pPr>
              <w:pStyle w:val="Table"/>
            </w:pPr>
            <w:r w:rsidR="00C43FB1">
              <w:rPr/>
              <w:t>Name of Principal</w:t>
            </w:r>
            <w:r w:rsidR="1E8EDDBA">
              <w:rPr/>
              <w:t>:</w:t>
            </w:r>
          </w:p>
          <w:p w:rsidRPr="0098360C" w:rsidR="00C43FB1" w:rsidP="00C43FB1" w:rsidRDefault="00C43FB1" w14:paraId="6C83162C" w14:textId="1207B868">
            <w:pPr>
              <w:pStyle w:val="Table"/>
              <w:rPr>
                <w:b w:val="0"/>
                <w:bCs w:val="0"/>
              </w:rPr>
            </w:pPr>
            <w:r w:rsidRPr="2053FF53" w:rsidR="1E8EDDBA">
              <w:rPr>
                <w:b w:val="1"/>
                <w:bCs w:val="1"/>
              </w:rPr>
              <w:t>Narelle Vazquez</w:t>
            </w:r>
          </w:p>
        </w:tc>
        <w:tc>
          <w:tcPr>
            <w:tcW w:w="3190" w:type="dxa"/>
            <w:tcMar/>
          </w:tcPr>
          <w:p w:rsidRPr="0098360C" w:rsidR="00C43FB1" w:rsidP="00C43FB1" w:rsidRDefault="00C43FB1" w14:paraId="2A406CD9" w14:textId="06B44AFF">
            <w:pPr>
              <w:pStyle w:val="Table"/>
            </w:pPr>
            <w:r w:rsidR="7E8C2AEB">
              <w:rPr/>
              <w:t>Name and title of Authorised Officer 1</w:t>
            </w:r>
          </w:p>
          <w:p w:rsidRPr="0098360C" w:rsidR="00C43FB1" w:rsidP="00C43FB1" w:rsidRDefault="00C43FB1" w14:paraId="3A51CAC6" w14:textId="5399C14C">
            <w:pPr>
              <w:pStyle w:val="Table"/>
            </w:pPr>
          </w:p>
        </w:tc>
        <w:tc>
          <w:tcPr>
            <w:tcW w:w="3191" w:type="dxa"/>
            <w:tcMar/>
          </w:tcPr>
          <w:p w:rsidRPr="0098360C" w:rsidR="00C43FB1" w:rsidP="00C43FB1" w:rsidRDefault="00C43FB1" w14:paraId="2AC2CD1A" w14:textId="1339028C">
            <w:pPr>
              <w:pStyle w:val="Table"/>
            </w:pPr>
            <w:r w:rsidRPr="0098360C">
              <w:t>Name and title of Authorised Officer 2</w:t>
            </w:r>
          </w:p>
        </w:tc>
      </w:tr>
      <w:tr w:rsidRPr="0098360C" w:rsidR="00C43FB1" w:rsidTr="2053FF53" w14:paraId="06D3F252" w14:textId="77777777">
        <w:trPr>
          <w:trHeight w:val="1037"/>
        </w:trPr>
        <w:tc>
          <w:tcPr>
            <w:tcW w:w="9920" w:type="dxa"/>
            <w:gridSpan w:val="3"/>
            <w:tcMar/>
          </w:tcPr>
          <w:p w:rsidRPr="0098360C" w:rsidR="0069501E" w:rsidP="00C43FB1" w:rsidRDefault="00C43FB1" w14:paraId="1BD2BE2A" w14:textId="77777777">
            <w:pPr>
              <w:pStyle w:val="Table"/>
            </w:pPr>
            <w:r w:rsidRPr="0098360C">
              <w:t xml:space="preserve">By entering into this Agreement, the signatories </w:t>
            </w:r>
            <w:r w:rsidRPr="0098360C" w:rsidR="0069501E">
              <w:t xml:space="preserve">for the Contractor </w:t>
            </w:r>
            <w:r w:rsidRPr="0098360C">
              <w:t xml:space="preserve">warrant that they are duly authorised to execute this Agreement on behalf of the Contractor. </w:t>
            </w:r>
          </w:p>
          <w:p w:rsidRPr="0098360C" w:rsidR="00C43FB1" w:rsidP="00C43FB1" w:rsidRDefault="00C43FB1" w14:paraId="43EA1928" w14:textId="595B3A27">
            <w:pPr>
              <w:pStyle w:val="Table"/>
            </w:pPr>
            <w:r w:rsidRPr="0098360C">
              <w:t xml:space="preserve">Evidence of your authority to sign this Agreement may be required. </w:t>
            </w:r>
          </w:p>
        </w:tc>
      </w:tr>
    </w:tbl>
    <w:p w:rsidRPr="0098360C" w:rsidR="00612489" w:rsidP="006919C3" w:rsidRDefault="00612489" w14:paraId="68CD67D9" w14:textId="563B7839">
      <w:pPr>
        <w:rPr>
          <w:rFonts w:cs="Arial"/>
          <w:lang w:eastAsia="zh-CN"/>
        </w:rPr>
        <w:sectPr w:rsidRPr="0098360C" w:rsidR="00612489" w:rsidSect="00373BCF">
          <w:headerReference w:type="first" r:id="rId19"/>
          <w:footerReference w:type="first" r:id="rId20"/>
          <w:pgSz w:w="11900" w:h="16840" w:orient="portrait"/>
          <w:pgMar w:top="1134" w:right="985" w:bottom="1134" w:left="1134" w:header="709" w:footer="709" w:gutter="0"/>
          <w:pgNumType w:start="1"/>
          <w:cols w:space="708"/>
          <w:docGrid w:linePitch="360"/>
        </w:sectPr>
      </w:pPr>
    </w:p>
    <w:p w:rsidRPr="0098360C" w:rsidR="006919C3" w:rsidP="006919C3" w:rsidRDefault="006919C3" w14:paraId="286A22DC" w14:textId="0F32E45A">
      <w:pPr>
        <w:rPr>
          <w:rFonts w:cs="Arial"/>
          <w:b/>
          <w:bCs/>
          <w:color w:val="000000" w:themeColor="text1"/>
        </w:rPr>
      </w:pPr>
      <w:r w:rsidRPr="0098360C">
        <w:rPr>
          <w:rFonts w:cs="Arial"/>
          <w:b/>
          <w:bCs/>
          <w:color w:val="000000" w:themeColor="text1"/>
        </w:rPr>
        <w:t xml:space="preserve">Do not delete </w:t>
      </w:r>
      <w:r w:rsidRPr="0098360C" w:rsidR="00EF7048">
        <w:rPr>
          <w:rFonts w:cs="Arial"/>
          <w:b/>
          <w:bCs/>
          <w:color w:val="000000" w:themeColor="text1"/>
        </w:rPr>
        <w:t xml:space="preserve">pages </w:t>
      </w:r>
      <w:r w:rsidRPr="00993C85" w:rsidR="001707E0">
        <w:rPr>
          <w:rFonts w:cs="Arial"/>
          <w:b/>
          <w:bCs/>
          <w:color w:val="000000" w:themeColor="text1"/>
        </w:rPr>
        <w:t>4</w:t>
      </w:r>
      <w:r w:rsidRPr="00993C85" w:rsidR="001707E0">
        <w:rPr>
          <w:rFonts w:cs="Arial"/>
          <w:b/>
          <w:color w:val="000000" w:themeColor="text1"/>
        </w:rPr>
        <w:t xml:space="preserve"> </w:t>
      </w:r>
      <w:r w:rsidRPr="00993C85" w:rsidR="00EF7048">
        <w:rPr>
          <w:rFonts w:cs="Arial"/>
          <w:b/>
          <w:color w:val="000000" w:themeColor="text1"/>
        </w:rPr>
        <w:t xml:space="preserve">to </w:t>
      </w:r>
      <w:r w:rsidRPr="0098360C" w:rsidR="001707E0">
        <w:rPr>
          <w:rFonts w:cs="Arial"/>
          <w:b/>
          <w:bCs/>
          <w:color w:val="000000" w:themeColor="text1"/>
        </w:rPr>
        <w:t>1</w:t>
      </w:r>
      <w:r w:rsidR="001707E0">
        <w:rPr>
          <w:rFonts w:cs="Arial"/>
          <w:b/>
          <w:bCs/>
          <w:color w:val="000000" w:themeColor="text1"/>
        </w:rPr>
        <w:t>0</w:t>
      </w:r>
    </w:p>
    <w:p w:rsidRPr="0098360C" w:rsidR="00873254" w:rsidP="00983D5E" w:rsidRDefault="00873254" w14:paraId="3881D798" w14:textId="0AC80CAB">
      <w:pPr>
        <w:pStyle w:val="Heading4"/>
        <w:spacing w:before="0" w:line="240" w:lineRule="auto"/>
        <w:rPr>
          <w:rFonts w:cs="Arial"/>
          <w:lang w:eastAsia="zh-CN"/>
        </w:rPr>
        <w:sectPr w:rsidRPr="0098360C" w:rsidR="00873254" w:rsidSect="0098360C">
          <w:headerReference w:type="first" r:id="rId21"/>
          <w:type w:val="continuous"/>
          <w:pgSz w:w="11900" w:h="16840" w:orient="portrait"/>
          <w:pgMar w:top="1134" w:right="985" w:bottom="1134" w:left="1134" w:header="709" w:footer="709" w:gutter="0"/>
          <w:pgNumType w:start="1"/>
          <w:cols w:space="708"/>
          <w:titlePg/>
          <w:docGrid w:linePitch="360"/>
        </w:sectPr>
      </w:pPr>
    </w:p>
    <w:p w:rsidRPr="0098360C" w:rsidR="00873254" w:rsidP="0098360C" w:rsidRDefault="00873254" w14:paraId="295DF95F" w14:textId="71FE31F5">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rsidRPr="0098360C" w:rsidR="00873254" w:rsidP="0098360C" w:rsidRDefault="00873254" w14:paraId="15347D91" w14:textId="4BEB72E4">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rsidRPr="0098360C" w:rsidR="00873254" w:rsidP="0098360C" w:rsidRDefault="00873254" w14:paraId="19C1E52A"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rsidRPr="0098360C" w:rsidR="00873254" w:rsidP="0098360C" w:rsidRDefault="00873254" w14:paraId="3E814CA8"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rsidRPr="0098360C" w:rsidR="00873254" w:rsidP="0098360C" w:rsidRDefault="00873254" w14:paraId="01669F0E" w14:textId="5E5DB2B1">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rsidRPr="0098360C" w:rsidR="00873254" w:rsidP="0098360C" w:rsidRDefault="00873254" w14:paraId="58F07D47" w14:textId="7A3D73F9">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rsidRPr="0098360C" w:rsidR="00873254" w:rsidP="0098360C" w:rsidRDefault="00873254" w14:paraId="1D02F88B" w14:textId="16E5C398">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rsidRPr="0098360C" w:rsidR="00873254" w:rsidP="0098360C" w:rsidRDefault="00873254" w14:paraId="1605B315" w14:textId="20DD90F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Pr="0098360C" w:rsidR="00BB3719">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rsidRPr="0098360C" w:rsidR="00873254" w:rsidP="0098360C" w:rsidRDefault="00873254" w14:paraId="73B3E426" w14:textId="3E38A89A">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rsidRPr="0098360C" w:rsidR="00873254" w:rsidP="0098360C" w:rsidRDefault="00873254" w14:paraId="5744767F" w14:textId="598F354F">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rsidRPr="0098360C" w:rsidR="00821391" w:rsidP="0098360C" w:rsidRDefault="00873254" w14:paraId="312BD456"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rsidRPr="0098360C" w:rsidR="00751B0C" w:rsidP="0098360C" w:rsidRDefault="00873254" w14:paraId="76BED065"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not bring upon the School site or permit to be done any act, matter or thing which may breach any law or requirement of any competent authority for the time being in force with regard to the conduct of the Services from the Premises;</w:t>
      </w:r>
    </w:p>
    <w:p w:rsidRPr="0098360C" w:rsidR="00751B0C" w:rsidP="0098360C" w:rsidRDefault="00873254" w14:paraId="620FCADD"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rsidRPr="0098360C" w:rsidR="00751B0C" w:rsidP="0098360C" w:rsidRDefault="00873254" w14:paraId="06212B4A"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rsidRPr="0098360C" w:rsidR="00751B0C" w:rsidP="0098360C" w:rsidRDefault="00873254" w14:paraId="5AA7B87D"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rsidRPr="0098360C" w:rsidR="0033647A" w:rsidP="0098360C" w:rsidRDefault="00873254" w14:paraId="6A477E69"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they do not access parts of the School except for the areas necessary to carry out the Services and as agreed with the School;</w:t>
      </w:r>
    </w:p>
    <w:p w:rsidRPr="0098360C" w:rsidR="0033647A" w:rsidP="0098360C" w:rsidRDefault="00873254" w14:paraId="3A5A52F5"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rsidRPr="0098360C" w:rsidR="00660B20" w:rsidP="0098360C" w:rsidRDefault="00873254" w14:paraId="0BCFFF0D"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rsidRPr="0098360C" w:rsidR="00660B20" w:rsidP="0098360C" w:rsidRDefault="00873254" w14:paraId="0BCC7132" w14:textId="77777777">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rsidRPr="0098360C" w:rsidR="00873254" w:rsidP="0098360C" w:rsidRDefault="00873254" w14:paraId="26890F0C" w14:textId="7CB0201A">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rsidRPr="0098360C" w:rsidR="00873254" w:rsidP="0098360C" w:rsidRDefault="00873254" w14:paraId="731302DE" w14:textId="3EB8C6DF">
      <w:pPr>
        <w:pStyle w:val="ListParagraph"/>
        <w:keepNext/>
        <w:numPr>
          <w:ilvl w:val="0"/>
          <w:numId w:val="46"/>
        </w:numPr>
        <w:spacing w:before="200"/>
        <w:ind w:left="567" w:hanging="567"/>
        <w:contextualSpacing w:val="0"/>
        <w:rPr>
          <w:rFonts w:ascii="Arial" w:hAnsi="Arial" w:cs="Arial"/>
          <w:b/>
          <w:sz w:val="26"/>
        </w:rPr>
      </w:pPr>
      <w:bookmarkStart w:name="_Use_of_facilities" w:id="0"/>
      <w:bookmarkStart w:name="_Ref409628849" w:id="1"/>
      <w:bookmarkEnd w:id="0"/>
      <w:r w:rsidRPr="0098360C">
        <w:rPr>
          <w:rFonts w:ascii="Arial" w:hAnsi="Arial" w:cs="Arial"/>
          <w:b/>
          <w:sz w:val="26"/>
        </w:rPr>
        <w:t>Fee, use of facilities and costs</w:t>
      </w:r>
      <w:bookmarkEnd w:id="1"/>
    </w:p>
    <w:p w:rsidRPr="0098360C" w:rsidR="00751DFF" w:rsidP="0098360C" w:rsidRDefault="00873254" w14:paraId="6F272F4E" w14:textId="4AC99B2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Pr="0098360C" w:rsidR="00AB6B5F">
        <w:rPr>
          <w:rFonts w:ascii="Arial" w:hAnsi="Arial" w:cs="Arial"/>
          <w:sz w:val="24"/>
        </w:rPr>
        <w:t xml:space="preserve"> School’s facilities, unless otherwise agreed in writing.</w:t>
      </w:r>
    </w:p>
    <w:p w:rsidRPr="0098360C" w:rsidR="00B924B5" w:rsidP="0098360C" w:rsidRDefault="00B924B5" w14:paraId="76E81A92" w14:textId="76014B21">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rsidRPr="0098360C" w:rsidR="004372D3" w:rsidP="0098360C" w:rsidRDefault="004372D3" w14:paraId="7A24DA28" w14:textId="43F68926">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rsidRPr="0098360C" w:rsidR="00767DBB" w:rsidP="0098360C" w:rsidRDefault="00767DBB" w14:paraId="233EFFA3" w14:textId="77777777">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rsidRPr="0098360C" w:rsidR="00767DBB" w:rsidP="0098360C" w:rsidRDefault="00767DBB" w14:paraId="42E1D719" w14:textId="77777777">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rsidRPr="0098360C" w:rsidR="00B54C0E" w:rsidP="0098360C" w:rsidRDefault="00B54C0E" w14:paraId="4CBFB6E8" w14:textId="0D3E50DB">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rsidRPr="0098360C" w:rsidR="00B54C0E" w:rsidP="0098360C" w:rsidRDefault="00B54C0E" w14:paraId="71D8C782" w14:textId="7A605FF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Pr="0098360C" w:rsidR="001F3017">
        <w:rPr>
          <w:rFonts w:ascii="Arial" w:hAnsi="Arial" w:cs="Arial"/>
          <w:sz w:val="24"/>
          <w:szCs w:val="24"/>
        </w:rPr>
        <w:t xml:space="preserve">is, </w:t>
      </w:r>
      <w:r w:rsidRPr="0098360C">
        <w:rPr>
          <w:rFonts w:ascii="Arial" w:hAnsi="Arial" w:cs="Arial"/>
          <w:sz w:val="24"/>
        </w:rPr>
        <w:t>and its personnel are</w:t>
      </w:r>
      <w:r w:rsidRPr="0098360C" w:rsidR="001F3017">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rsidRPr="0098360C" w:rsidR="00B54C0E" w:rsidP="0098360C" w:rsidRDefault="00B54C0E" w14:paraId="246AAF47" w14:textId="4D65911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Pr="0098360C" w:rsidR="003A0F8A">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rsidRPr="0098360C" w:rsidR="00B54C0E" w:rsidP="001707E0" w:rsidRDefault="00B54C0E" w14:paraId="2BD303BF" w14:textId="77777777">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rsidRPr="0098360C" w:rsidR="00D866E2" w:rsidP="00993C85" w:rsidRDefault="00D866E2" w14:paraId="719A8E9A" w14:textId="29308C5D">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immediately notify the School of any matters it becomes aware of which may impact the welfare or safety of a student.</w:t>
      </w:r>
      <w:r w:rsidRPr="0098360C" w:rsidR="003A0F8A">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rsidRPr="0098360C" w:rsidR="00D866E2" w:rsidP="00993C85" w:rsidRDefault="00D866E2" w14:paraId="515D8DC0" w14:textId="77777777">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w:history="1" r:id="rId22">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rsidRPr="0098360C" w:rsidR="00D866E2" w:rsidP="00993C85" w:rsidRDefault="00D866E2" w14:paraId="0D13E209" w14:textId="5B97E602">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Pr="0098360C" w:rsidR="006F1A3B">
        <w:rPr>
          <w:rFonts w:ascii="Arial" w:hAnsi="Arial" w:cs="Arial"/>
          <w:i/>
          <w:sz w:val="24"/>
        </w:rPr>
        <w:t xml:space="preserve"> </w:t>
      </w:r>
      <w:r w:rsidRPr="0098360C" w:rsidR="006F1A3B">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rsidRPr="0098360C" w:rsidR="00D866E2" w:rsidP="00993C85" w:rsidRDefault="00D866E2" w14:paraId="4ED31A3B" w14:textId="77777777">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rsidRPr="0098360C" w:rsidR="002B0136" w:rsidP="001707E0" w:rsidRDefault="002B0136" w14:paraId="37481327" w14:textId="52A8D2CF">
      <w:pPr>
        <w:pStyle w:val="ListParagraph"/>
        <w:keepNext/>
        <w:numPr>
          <w:ilvl w:val="0"/>
          <w:numId w:val="57"/>
        </w:numPr>
        <w:spacing w:before="200"/>
        <w:contextualSpacing w:val="0"/>
        <w:rPr>
          <w:rFonts w:ascii="Arial" w:hAnsi="Arial" w:cs="Arial"/>
          <w:b/>
          <w:sz w:val="26"/>
        </w:rPr>
      </w:pPr>
      <w:bookmarkStart w:name="_Ref166147835" w:id="2"/>
      <w:r w:rsidRPr="0098360C">
        <w:rPr>
          <w:rFonts w:ascii="Arial" w:hAnsi="Arial" w:cs="Arial"/>
          <w:b/>
          <w:sz w:val="26"/>
        </w:rPr>
        <w:t>Important notifications concerning serious criminal offences</w:t>
      </w:r>
      <w:bookmarkEnd w:id="2"/>
    </w:p>
    <w:p w:rsidRPr="0098360C" w:rsidR="002B0136" w:rsidP="00160726" w:rsidRDefault="002B0136" w14:paraId="6313A033" w14:textId="1E06E781">
      <w:pPr>
        <w:pStyle w:val="ListParagraph"/>
        <w:numPr>
          <w:ilvl w:val="1"/>
          <w:numId w:val="57"/>
        </w:numPr>
        <w:spacing w:before="80" w:after="120"/>
        <w:ind w:left="709" w:hanging="567"/>
        <w:contextualSpacing w:val="0"/>
        <w:rPr>
          <w:rFonts w:ascii="Arial" w:hAnsi="Arial" w:cs="Arial"/>
          <w:sz w:val="24"/>
        </w:rPr>
      </w:pPr>
      <w:bookmarkStart w:name="_Ref166147829" w:id="3"/>
      <w:r w:rsidRPr="0098360C">
        <w:rPr>
          <w:rFonts w:ascii="Arial" w:hAnsi="Arial" w:cs="Arial"/>
          <w:sz w:val="24"/>
        </w:rPr>
        <w:t>The Contractor must immediately notify the School and the Department’s Probity Unit (</w:t>
      </w:r>
      <w:hyperlink w:history="1" r:id="rId23">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Pr="0098360C" w:rsidR="006F1A3B">
        <w:rPr>
          <w:rFonts w:ascii="Arial" w:hAnsi="Arial" w:cs="Arial"/>
          <w:i/>
          <w:sz w:val="24"/>
        </w:rPr>
        <w:t xml:space="preserve"> </w:t>
      </w:r>
      <w:r w:rsidRPr="0098360C" w:rsidR="006F1A3B">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rsidRPr="0098360C" w:rsidR="002B0136" w:rsidP="00160726" w:rsidRDefault="002B0136" w14:paraId="02F5A6FD" w14:textId="67FAE418">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Pr="0098360C" w:rsidR="006F1A3B">
        <w:rPr>
          <w:rFonts w:ascii="Arial" w:hAnsi="Arial" w:cs="Arial"/>
          <w:iCs/>
          <w:sz w:val="24"/>
          <w:szCs w:val="24"/>
        </w:rPr>
        <w:t xml:space="preserve">for the purpose of clause </w:t>
      </w:r>
      <w:r w:rsidRPr="0098360C" w:rsidR="006F1A3B">
        <w:rPr>
          <w:rFonts w:ascii="Arial" w:hAnsi="Arial" w:cs="Arial"/>
          <w:iCs/>
          <w:sz w:val="24"/>
          <w:szCs w:val="24"/>
        </w:rPr>
        <w:fldChar w:fldCharType="begin"/>
      </w:r>
      <w:r w:rsidRPr="0098360C" w:rsidR="006F1A3B">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Pr="0098360C" w:rsidR="006F1A3B">
        <w:rPr>
          <w:rFonts w:ascii="Arial" w:hAnsi="Arial" w:cs="Arial"/>
          <w:iCs/>
          <w:sz w:val="24"/>
          <w:szCs w:val="24"/>
        </w:rPr>
      </w:r>
      <w:r w:rsidRPr="0098360C" w:rsidR="006F1A3B">
        <w:rPr>
          <w:rFonts w:ascii="Arial" w:hAnsi="Arial" w:cs="Arial"/>
          <w:iCs/>
          <w:sz w:val="24"/>
          <w:szCs w:val="24"/>
        </w:rPr>
        <w:fldChar w:fldCharType="separate"/>
      </w:r>
      <w:r w:rsidR="00C07232">
        <w:rPr>
          <w:rFonts w:ascii="Arial" w:hAnsi="Arial" w:cs="Arial"/>
          <w:iCs/>
          <w:sz w:val="24"/>
          <w:szCs w:val="24"/>
        </w:rPr>
        <w:t>5</w:t>
      </w:r>
      <w:r w:rsidRPr="0098360C" w:rsidR="006F1A3B">
        <w:rPr>
          <w:rFonts w:ascii="Arial" w:hAnsi="Arial" w:cs="Arial"/>
          <w:iCs/>
          <w:sz w:val="24"/>
          <w:szCs w:val="24"/>
        </w:rPr>
        <w:fldChar w:fldCharType="end"/>
      </w:r>
      <w:r w:rsidRPr="0098360C" w:rsidR="006F1A3B">
        <w:rPr>
          <w:rFonts w:ascii="Arial" w:hAnsi="Arial" w:cs="Arial"/>
          <w:iCs/>
          <w:sz w:val="24"/>
          <w:szCs w:val="24"/>
        </w:rPr>
        <w:fldChar w:fldCharType="begin"/>
      </w:r>
      <w:r w:rsidRPr="0098360C" w:rsidR="006F1A3B">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Pr="0098360C" w:rsidR="006F1A3B">
        <w:rPr>
          <w:rFonts w:ascii="Arial" w:hAnsi="Arial" w:cs="Arial"/>
          <w:iCs/>
          <w:sz w:val="24"/>
          <w:szCs w:val="24"/>
        </w:rPr>
      </w:r>
      <w:r w:rsidRPr="0098360C" w:rsidR="006F1A3B">
        <w:rPr>
          <w:rFonts w:ascii="Arial" w:hAnsi="Arial" w:cs="Arial"/>
          <w:iCs/>
          <w:sz w:val="24"/>
          <w:szCs w:val="24"/>
        </w:rPr>
        <w:fldChar w:fldCharType="separate"/>
      </w:r>
      <w:r w:rsidR="00C07232">
        <w:rPr>
          <w:rFonts w:ascii="Arial" w:hAnsi="Arial" w:cs="Arial"/>
          <w:iCs/>
          <w:sz w:val="24"/>
          <w:szCs w:val="24"/>
        </w:rPr>
        <w:t>(a)</w:t>
      </w:r>
      <w:r w:rsidRPr="0098360C" w:rsidR="006F1A3B">
        <w:rPr>
          <w:rFonts w:ascii="Arial" w:hAnsi="Arial" w:cs="Arial"/>
          <w:iCs/>
          <w:sz w:val="24"/>
          <w:szCs w:val="24"/>
        </w:rPr>
        <w:fldChar w:fldCharType="end"/>
      </w:r>
      <w:r w:rsidRPr="0098360C" w:rsidR="006F1A3B">
        <w:rPr>
          <w:rFonts w:ascii="Arial" w:hAnsi="Arial" w:cs="Arial"/>
          <w:iCs/>
          <w:sz w:val="24"/>
          <w:szCs w:val="24"/>
        </w:rPr>
        <w:t xml:space="preserve"> </w:t>
      </w:r>
      <w:r w:rsidRPr="0098360C">
        <w:rPr>
          <w:rFonts w:ascii="Arial" w:hAnsi="Arial" w:cs="Arial"/>
          <w:sz w:val="24"/>
        </w:rPr>
        <w:t>means any offence punishable by imprisonment of more than 6 months.</w:t>
      </w:r>
    </w:p>
    <w:p w:rsidRPr="0098360C" w:rsidR="00E64748" w:rsidP="00160726" w:rsidRDefault="00DB4E6C" w14:paraId="47BD5D58" w14:textId="223B3E5C">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rsidRPr="0098360C" w:rsidR="00E64748" w:rsidP="00160726" w:rsidRDefault="00E64748" w14:paraId="46B2D01C" w14:textId="14E46F14">
      <w:pPr>
        <w:pStyle w:val="ListParagraph"/>
        <w:numPr>
          <w:ilvl w:val="1"/>
          <w:numId w:val="57"/>
        </w:numPr>
        <w:spacing w:before="80" w:after="120"/>
        <w:ind w:left="709" w:hanging="567"/>
        <w:contextualSpacing w:val="0"/>
        <w:rPr>
          <w:rFonts w:ascii="Arial" w:hAnsi="Arial" w:cs="Arial"/>
          <w:sz w:val="24"/>
        </w:rPr>
      </w:pPr>
      <w:bookmarkStart w:name="_Ref144284131" w:id="4"/>
      <w:bookmarkStart w:name="_Ref160953236" w:id="5"/>
      <w:r w:rsidRPr="0098360C">
        <w:rPr>
          <w:rFonts w:ascii="Arial" w:hAnsi="Arial" w:cs="Arial"/>
          <w:sz w:val="24"/>
        </w:rPr>
        <w:t xml:space="preserve">The Contractor may </w:t>
      </w:r>
      <w:r w:rsidRPr="0098360C" w:rsidR="00DB4E6C">
        <w:rPr>
          <w:rFonts w:ascii="Arial" w:hAnsi="Arial" w:cs="Arial"/>
          <w:sz w:val="24"/>
          <w:szCs w:val="24"/>
        </w:rPr>
        <w:t>terminate</w:t>
      </w:r>
      <w:r w:rsidRPr="0098360C" w:rsidR="00DB4E6C">
        <w:rPr>
          <w:rFonts w:ascii="Arial" w:hAnsi="Arial" w:cs="Arial"/>
          <w:sz w:val="24"/>
        </w:rPr>
        <w:t xml:space="preserve"> </w:t>
      </w:r>
      <w:r w:rsidRPr="0098360C">
        <w:rPr>
          <w:rFonts w:ascii="Arial" w:hAnsi="Arial" w:cs="Arial"/>
          <w:sz w:val="24"/>
        </w:rPr>
        <w:t>this Agreement if the Department breaches any of its obligations under this Agreement.</w:t>
      </w:r>
      <w:r w:rsidRPr="0098360C" w:rsidR="003A0F8A">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rsidRPr="0098360C" w:rsidR="00E64748" w:rsidP="00160726" w:rsidRDefault="00E64748" w14:paraId="54E6A587" w14:textId="1A861C3A">
      <w:pPr>
        <w:pStyle w:val="ListParagraph"/>
        <w:numPr>
          <w:ilvl w:val="1"/>
          <w:numId w:val="57"/>
        </w:numPr>
        <w:spacing w:before="80" w:after="120"/>
        <w:ind w:left="709" w:hanging="567"/>
        <w:contextualSpacing w:val="0"/>
        <w:rPr>
          <w:rFonts w:ascii="Arial" w:hAnsi="Arial" w:cs="Arial"/>
          <w:sz w:val="24"/>
        </w:rPr>
      </w:pPr>
      <w:bookmarkStart w:name="_Ref163273823" w:id="6"/>
      <w:bookmarkStart w:name="_Ref160957810" w:id="7"/>
      <w:r w:rsidRPr="0098360C">
        <w:rPr>
          <w:rFonts w:ascii="Arial" w:hAnsi="Arial" w:cs="Arial"/>
          <w:sz w:val="24"/>
        </w:rPr>
        <w:t xml:space="preserve">The Department may </w:t>
      </w:r>
      <w:r w:rsidRPr="0098360C" w:rsidR="00DB4E6C">
        <w:rPr>
          <w:rFonts w:ascii="Arial" w:hAnsi="Arial" w:cs="Arial"/>
          <w:sz w:val="24"/>
          <w:szCs w:val="24"/>
        </w:rPr>
        <w:t>terminate</w:t>
      </w:r>
      <w:r w:rsidRPr="0098360C" w:rsidR="00DB4E6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name="_Ref409441228" w:id="8"/>
      <w:bookmarkEnd w:id="4"/>
      <w:bookmarkEnd w:id="5"/>
      <w:bookmarkEnd w:id="6"/>
      <w:bookmarkEnd w:id="7"/>
      <w:r w:rsidRPr="0098360C" w:rsidR="003A0F8A">
        <w:rPr>
          <w:rFonts w:ascii="Arial" w:hAnsi="Arial" w:cs="Arial"/>
          <w:sz w:val="24"/>
        </w:rPr>
        <w:t xml:space="preserve"> </w:t>
      </w:r>
      <w:r w:rsidRPr="0098360C">
        <w:rPr>
          <w:rFonts w:ascii="Arial" w:hAnsi="Arial" w:cs="Arial"/>
          <w:sz w:val="24"/>
        </w:rPr>
        <w:t>If the School exercises its right under this clause, the Contractor is entitled to a total amount of compensation in the amount of $1 (one dollar) if demanded, as a result of or in relation to such termination or suspension.</w:t>
      </w:r>
      <w:bookmarkEnd w:id="8"/>
    </w:p>
    <w:p w:rsidRPr="0098360C" w:rsidR="00AF3E34" w:rsidP="00160726" w:rsidRDefault="00AF3E34" w14:paraId="0B8BDD56" w14:textId="4F83523F">
      <w:pPr>
        <w:pStyle w:val="ListParagraph"/>
        <w:keepNext/>
        <w:numPr>
          <w:ilvl w:val="0"/>
          <w:numId w:val="57"/>
        </w:numPr>
        <w:spacing w:before="200"/>
        <w:ind w:left="567" w:hanging="567"/>
        <w:contextualSpacing w:val="0"/>
        <w:rPr>
          <w:rFonts w:ascii="Arial" w:hAnsi="Arial" w:cs="Arial"/>
          <w:b/>
          <w:sz w:val="26"/>
        </w:rPr>
      </w:pPr>
      <w:bookmarkStart w:name="_Ref157761521" w:id="9"/>
      <w:bookmarkStart w:name="_Ref160875508" w:id="10"/>
      <w:r w:rsidRPr="0098360C">
        <w:rPr>
          <w:rFonts w:ascii="Arial" w:hAnsi="Arial" w:cs="Arial"/>
          <w:b/>
          <w:sz w:val="26"/>
        </w:rPr>
        <w:t>Indemnity</w:t>
      </w:r>
      <w:bookmarkEnd w:id="9"/>
      <w:bookmarkEnd w:id="10"/>
    </w:p>
    <w:p w:rsidRPr="0098360C" w:rsidR="00AF3E34" w:rsidP="00160726" w:rsidRDefault="00AF3E34" w14:paraId="0FB6EE42" w14:textId="0ECC2ADC">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rsidRPr="0098360C" w:rsidR="00AF3E34" w:rsidP="00160726" w:rsidRDefault="00AF3E34" w14:paraId="77DF0E6C" w14:textId="77777777">
      <w:pPr>
        <w:pStyle w:val="ListParagraph"/>
        <w:numPr>
          <w:ilvl w:val="2"/>
          <w:numId w:val="57"/>
        </w:numPr>
        <w:spacing w:before="80" w:after="120"/>
        <w:contextualSpacing w:val="0"/>
        <w:rPr>
          <w:rFonts w:ascii="Arial" w:hAnsi="Arial" w:cs="Arial"/>
          <w:sz w:val="24"/>
        </w:rPr>
      </w:pPr>
      <w:bookmarkStart w:name="_Ref163225210" w:id="11"/>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rsidRPr="0098360C" w:rsidR="00AF3E34" w:rsidP="00160726" w:rsidRDefault="00AF3E34" w14:paraId="43394B22" w14:textId="77777777">
      <w:pPr>
        <w:pStyle w:val="ListParagraph"/>
        <w:numPr>
          <w:ilvl w:val="2"/>
          <w:numId w:val="57"/>
        </w:numPr>
        <w:spacing w:before="80" w:after="120"/>
        <w:contextualSpacing w:val="0"/>
        <w:rPr>
          <w:rFonts w:ascii="Arial" w:hAnsi="Arial" w:cs="Arial"/>
          <w:sz w:val="24"/>
        </w:rPr>
      </w:pPr>
      <w:r w:rsidRPr="0098360C">
        <w:rPr>
          <w:rFonts w:ascii="Arial" w:hAnsi="Arial" w:cs="Arial"/>
          <w:sz w:val="24"/>
        </w:rPr>
        <w:t>personal injury or death or property loss or damage within or outside the School occasioned or contributed to by an act or omission by the Contractor; and</w:t>
      </w:r>
    </w:p>
    <w:p w:rsidRPr="0098360C" w:rsidR="00AF3E34" w:rsidP="00160726" w:rsidRDefault="00AF3E34" w14:paraId="0804219C" w14:textId="77777777">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rsidRPr="0098360C" w:rsidR="00AF3E34" w:rsidP="00160726" w:rsidRDefault="00AF3E34" w14:paraId="218A1160" w14:textId="77777777">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rsidRPr="0098360C" w:rsidR="00B80402" w:rsidP="00160726" w:rsidRDefault="00B80402" w14:paraId="3BC07DE3" w14:textId="262979CB">
      <w:pPr>
        <w:pStyle w:val="ListParagraph"/>
        <w:keepNext/>
        <w:numPr>
          <w:ilvl w:val="0"/>
          <w:numId w:val="57"/>
        </w:numPr>
        <w:spacing w:before="200"/>
        <w:ind w:left="567" w:hanging="567"/>
        <w:contextualSpacing w:val="0"/>
        <w:rPr>
          <w:rFonts w:ascii="Arial" w:hAnsi="Arial" w:cs="Arial"/>
          <w:b/>
          <w:sz w:val="26"/>
        </w:rPr>
      </w:pPr>
      <w:bookmarkStart w:name="_Ref175997816" w:id="12"/>
      <w:r w:rsidRPr="0098360C">
        <w:rPr>
          <w:rFonts w:ascii="Arial" w:hAnsi="Arial" w:cs="Arial"/>
          <w:b/>
          <w:sz w:val="26"/>
        </w:rPr>
        <w:t>Insurances</w:t>
      </w:r>
      <w:bookmarkEnd w:id="12"/>
    </w:p>
    <w:p w:rsidRPr="00A14D41" w:rsidR="00B80402" w:rsidP="00160726" w:rsidRDefault="00B80402" w14:paraId="62AA395E" w14:textId="231250F0">
      <w:pPr>
        <w:pStyle w:val="ListParagraph"/>
        <w:numPr>
          <w:ilvl w:val="1"/>
          <w:numId w:val="57"/>
        </w:numPr>
        <w:spacing w:before="80" w:after="120"/>
        <w:ind w:left="709" w:hanging="567"/>
        <w:contextualSpacing w:val="0"/>
        <w:rPr>
          <w:rFonts w:ascii="Arial" w:hAnsi="Arial" w:cs="Arial"/>
          <w:sz w:val="24"/>
        </w:rPr>
      </w:pPr>
      <w:bookmarkStart w:name="_Hlk135397552" w:id="13"/>
      <w:r w:rsidRPr="00A14D41">
        <w:rPr>
          <w:rFonts w:ascii="Arial" w:hAnsi="Arial" w:cs="Arial"/>
          <w:sz w:val="24"/>
        </w:rPr>
        <w:t>The Contractor will take out and maintain for the duration of this Agreement:</w:t>
      </w:r>
      <w:bookmarkEnd w:id="13"/>
    </w:p>
    <w:p w:rsidRPr="00A14D41" w:rsidR="00B80402" w:rsidP="00160726" w:rsidRDefault="00B80402" w14:paraId="3767A510" w14:textId="1A3D626B">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Pr="00A14D41" w:rsidR="005E4A71">
        <w:rPr>
          <w:rFonts w:ascii="Arial" w:hAnsi="Arial" w:cs="Arial"/>
          <w:sz w:val="24"/>
          <w:szCs w:val="24"/>
        </w:rPr>
        <w:t xml:space="preserve">or equivalent </w:t>
      </w:r>
      <w:r w:rsidRPr="00A14D41">
        <w:rPr>
          <w:rFonts w:ascii="Arial" w:hAnsi="Arial" w:cs="Arial"/>
          <w:sz w:val="24"/>
        </w:rPr>
        <w:t>insurance as required under laws;</w:t>
      </w:r>
    </w:p>
    <w:p w:rsidRPr="00A14D41" w:rsidR="00B80402" w:rsidP="00160726" w:rsidRDefault="00B80402" w14:paraId="1E342F74" w14:textId="3C79D627">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rsidRPr="00A14D41" w:rsidR="008E79E2" w:rsidP="00160726" w:rsidRDefault="00B80402" w14:paraId="34C32C7A" w14:textId="0767B57F">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rsidRPr="00A14D41" w:rsidR="00B45891" w:rsidP="00160726" w:rsidRDefault="00B80402" w14:paraId="73698894" w14:textId="42E45BA8">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Pr="00A14D41" w:rsidR="00A4169A">
        <w:rPr>
          <w:rFonts w:ascii="Arial" w:hAnsi="Arial" w:cs="Arial"/>
          <w:sz w:val="24"/>
        </w:rPr>
        <w:t xml:space="preserve">Despite any </w:t>
      </w:r>
      <w:r w:rsidRPr="00A14D41" w:rsidR="00A4169A">
        <w:rPr>
          <w:rFonts w:ascii="Arial" w:hAnsi="Arial" w:cs="Arial"/>
          <w:sz w:val="24"/>
          <w:szCs w:val="24"/>
        </w:rPr>
        <w:t>receipt</w:t>
      </w:r>
      <w:r w:rsidRPr="00A14D41" w:rsidR="00A4169A">
        <w:rPr>
          <w:rFonts w:ascii="Arial" w:hAnsi="Arial" w:cs="Arial"/>
          <w:sz w:val="24"/>
        </w:rPr>
        <w:t xml:space="preserve"> by the Department of</w:t>
      </w:r>
      <w:r w:rsidRPr="00A14D41" w:rsidR="00A4169A">
        <w:rPr>
          <w:rFonts w:ascii="Arial" w:hAnsi="Arial" w:cs="Arial"/>
          <w:sz w:val="24"/>
          <w:szCs w:val="24"/>
        </w:rPr>
        <w:t>, or failure by the Department to request</w:t>
      </w:r>
      <w:r w:rsidRPr="00A14D41" w:rsidR="00A4169A">
        <w:rPr>
          <w:rFonts w:ascii="Arial" w:hAnsi="Arial" w:cs="Arial"/>
          <w:sz w:val="24"/>
        </w:rPr>
        <w:t xml:space="preserve"> a certificate of currency or other document purporting to evidence the terms or currency of an insurance policy required by this Agreement, the Contractor remains at all times responsible for complying with the insurance provisions of this</w:t>
      </w:r>
      <w:r w:rsidRPr="00A14D41" w:rsidR="00A85190">
        <w:rPr>
          <w:rFonts w:ascii="Arial" w:hAnsi="Arial" w:cs="Arial"/>
          <w:sz w:val="24"/>
        </w:rPr>
        <w:t xml:space="preserve"> Agreement</w:t>
      </w:r>
      <w:r w:rsidRPr="00A14D41" w:rsidR="008E79E2">
        <w:rPr>
          <w:rFonts w:ascii="Arial" w:hAnsi="Arial" w:cs="Arial"/>
          <w:sz w:val="24"/>
        </w:rPr>
        <w:t>.</w:t>
      </w:r>
    </w:p>
    <w:p w:rsidRPr="0098360C" w:rsidR="006F5FBA" w:rsidP="00160726" w:rsidRDefault="006F5FBA" w14:paraId="1CB3DC18" w14:textId="587AE52C">
      <w:pPr>
        <w:pStyle w:val="ListParagraph"/>
        <w:keepNext/>
        <w:numPr>
          <w:ilvl w:val="0"/>
          <w:numId w:val="57"/>
        </w:numPr>
        <w:spacing w:before="200"/>
        <w:ind w:left="567" w:hanging="567"/>
        <w:contextualSpacing w:val="0"/>
        <w:rPr>
          <w:rFonts w:ascii="Arial" w:hAnsi="Arial" w:cs="Arial"/>
          <w:b/>
          <w:sz w:val="26"/>
        </w:rPr>
      </w:pPr>
      <w:bookmarkStart w:name="_Ref157761526" w:id="14"/>
      <w:bookmarkStart w:name="_Ref160950422" w:id="15"/>
      <w:bookmarkStart w:name="_Ref174443604" w:id="16"/>
      <w:r w:rsidRPr="00A14D41">
        <w:rPr>
          <w:rFonts w:ascii="Arial" w:hAnsi="Arial" w:cs="Arial"/>
          <w:b/>
          <w:sz w:val="26"/>
        </w:rPr>
        <w:t>Student and School information</w:t>
      </w:r>
      <w:bookmarkEnd w:id="14"/>
      <w:bookmarkEnd w:id="15"/>
      <w:r w:rsidRPr="00A14D41" w:rsidR="00C9230E">
        <w:rPr>
          <w:rFonts w:ascii="Arial" w:hAnsi="Arial" w:cs="Arial"/>
          <w:b/>
          <w:bCs/>
          <w:sz w:val="26"/>
          <w:szCs w:val="26"/>
        </w:rPr>
        <w:t>, including</w:t>
      </w:r>
      <w:r w:rsidRPr="0098360C" w:rsidR="00C9230E">
        <w:rPr>
          <w:rFonts w:ascii="Arial" w:hAnsi="Arial" w:cs="Arial"/>
          <w:b/>
          <w:bCs/>
          <w:sz w:val="26"/>
          <w:szCs w:val="26"/>
        </w:rPr>
        <w:t xml:space="preserve"> disclosing information</w:t>
      </w:r>
      <w:bookmarkEnd w:id="16"/>
    </w:p>
    <w:p w:rsidRPr="0098360C" w:rsidR="006F5FBA" w:rsidP="00160726" w:rsidRDefault="006F5FBA" w14:paraId="3B0F3C3E" w14:textId="5FAB5BD4">
      <w:pPr>
        <w:pStyle w:val="ListParagraph"/>
        <w:numPr>
          <w:ilvl w:val="1"/>
          <w:numId w:val="57"/>
        </w:numPr>
        <w:spacing w:before="80" w:after="120"/>
        <w:ind w:left="709" w:hanging="567"/>
        <w:contextualSpacing w:val="0"/>
        <w:rPr>
          <w:rFonts w:ascii="Arial" w:hAnsi="Arial" w:cs="Arial"/>
          <w:sz w:val="24"/>
        </w:rPr>
      </w:pPr>
      <w:bookmarkStart w:name="_Ref166150127" w:id="1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Pr="0098360C" w:rsidR="004564EF">
        <w:rPr>
          <w:rFonts w:ascii="Arial" w:hAnsi="Arial" w:cs="Arial"/>
          <w:sz w:val="24"/>
          <w:szCs w:val="24"/>
        </w:rPr>
        <w:t xml:space="preserve">Subject to this clause </w:t>
      </w:r>
      <w:r w:rsidRPr="0098360C" w:rsidR="004564EF">
        <w:rPr>
          <w:rFonts w:ascii="Arial" w:hAnsi="Arial" w:cs="Arial"/>
          <w:sz w:val="24"/>
          <w:szCs w:val="24"/>
        </w:rPr>
        <w:fldChar w:fldCharType="begin"/>
      </w:r>
      <w:r w:rsidRPr="0098360C" w:rsidR="004564EF">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sidR="004564EF">
        <w:rPr>
          <w:rFonts w:ascii="Arial" w:hAnsi="Arial" w:cs="Arial"/>
          <w:sz w:val="24"/>
          <w:szCs w:val="24"/>
        </w:rPr>
      </w:r>
      <w:r w:rsidRPr="0098360C" w:rsidR="004564EF">
        <w:rPr>
          <w:rFonts w:ascii="Arial" w:hAnsi="Arial" w:cs="Arial"/>
          <w:sz w:val="24"/>
          <w:szCs w:val="24"/>
        </w:rPr>
        <w:fldChar w:fldCharType="separate"/>
      </w:r>
      <w:r w:rsidR="00C07232">
        <w:rPr>
          <w:rFonts w:ascii="Arial" w:hAnsi="Arial" w:cs="Arial"/>
          <w:sz w:val="24"/>
          <w:szCs w:val="24"/>
        </w:rPr>
        <w:t>9</w:t>
      </w:r>
      <w:r w:rsidRPr="0098360C" w:rsidR="004564EF">
        <w:rPr>
          <w:rFonts w:ascii="Arial" w:hAnsi="Arial" w:cs="Arial"/>
          <w:sz w:val="24"/>
          <w:szCs w:val="24"/>
        </w:rPr>
        <w:fldChar w:fldCharType="end"/>
      </w:r>
      <w:r w:rsidRPr="0098360C" w:rsidR="004564EF">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Pr="0098360C" w:rsidR="0083743F">
        <w:rPr>
          <w:rFonts w:ascii="Arial" w:hAnsi="Arial" w:cs="Arial"/>
          <w:sz w:val="24"/>
          <w:szCs w:val="24"/>
        </w:rPr>
        <w:t>other third parties</w:t>
      </w:r>
      <w:r w:rsidRPr="0098360C">
        <w:rPr>
          <w:rFonts w:ascii="Arial" w:hAnsi="Arial" w:cs="Arial"/>
          <w:sz w:val="24"/>
        </w:rPr>
        <w:t xml:space="preserve"> without the School’s written approval</w:t>
      </w:r>
      <w:r w:rsidRPr="0098360C" w:rsidR="00C9230E">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rsidRPr="0098360C" w:rsidR="006F5FBA" w:rsidP="00160726" w:rsidRDefault="006F5FBA" w14:paraId="5286E0DA" w14:textId="77777777">
      <w:pPr>
        <w:pStyle w:val="ListParagraph"/>
        <w:keepNext/>
        <w:numPr>
          <w:ilvl w:val="1"/>
          <w:numId w:val="57"/>
        </w:numPr>
        <w:spacing w:before="80" w:after="120"/>
        <w:ind w:left="709" w:hanging="567"/>
        <w:contextualSpacing w:val="0"/>
        <w:rPr>
          <w:rFonts w:ascii="Arial" w:hAnsi="Arial" w:cs="Arial"/>
          <w:sz w:val="24"/>
        </w:rPr>
      </w:pPr>
      <w:bookmarkStart w:name="_Ref166150491" w:id="18"/>
      <w:r w:rsidRPr="0098360C">
        <w:rPr>
          <w:rFonts w:ascii="Arial" w:hAnsi="Arial" w:cs="Arial"/>
          <w:sz w:val="24"/>
        </w:rPr>
        <w:t>The Contractor must:</w:t>
      </w:r>
      <w:bookmarkEnd w:id="18"/>
    </w:p>
    <w:p w:rsidRPr="0098360C" w:rsidR="006F5FBA" w:rsidP="00160726" w:rsidRDefault="006F5FBA" w14:paraId="1B6CEC3B" w14:textId="77777777">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rsidRPr="0098360C" w:rsidR="006F5FBA" w:rsidP="00160726" w:rsidRDefault="006F5FBA" w14:paraId="3CAF4F87" w14:textId="77777777">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rsidRPr="0098360C" w:rsidR="008351A4" w:rsidP="00160726" w:rsidRDefault="004564EF" w14:paraId="4654BEE2" w14:textId="01B82E60">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Pr="0098360C" w:rsidR="00B63BB9">
        <w:rPr>
          <w:rFonts w:ascii="Arial" w:hAnsi="Arial" w:cs="Arial"/>
          <w:sz w:val="24"/>
          <w:szCs w:val="24"/>
        </w:rPr>
        <w:t xml:space="preserve">he Contractor must seek written consent from the parent or carer of the student named in the Service Schedule to allow the Contractor to provide the </w:t>
      </w:r>
      <w:r w:rsidRPr="0098360C" w:rsidR="0033528A">
        <w:rPr>
          <w:rFonts w:ascii="Arial" w:hAnsi="Arial" w:cs="Arial"/>
          <w:sz w:val="24"/>
          <w:szCs w:val="24"/>
        </w:rPr>
        <w:t xml:space="preserve">School with an update following each therapy session in the </w:t>
      </w:r>
      <w:r w:rsidRPr="0098360C" w:rsidR="004A55B6">
        <w:rPr>
          <w:rFonts w:ascii="Arial" w:hAnsi="Arial" w:cs="Arial"/>
          <w:sz w:val="24"/>
          <w:szCs w:val="24"/>
        </w:rPr>
        <w:t xml:space="preserve">Therapy Update Form, a template of which is attached as </w:t>
      </w:r>
      <w:r w:rsidRPr="0098360C" w:rsidR="00D475D0">
        <w:rPr>
          <w:rFonts w:ascii="Arial" w:hAnsi="Arial" w:cs="Arial"/>
          <w:sz w:val="24"/>
          <w:szCs w:val="24"/>
        </w:rPr>
        <w:t xml:space="preserve">Form 2 of </w:t>
      </w:r>
      <w:r w:rsidRPr="0098360C" w:rsidR="0033528A">
        <w:rPr>
          <w:rFonts w:ascii="Arial" w:hAnsi="Arial" w:cs="Arial"/>
          <w:sz w:val="24"/>
          <w:szCs w:val="24"/>
        </w:rPr>
        <w:t xml:space="preserve">Attachment B of this Agreement. </w:t>
      </w:r>
      <w:bookmarkStart w:name="_Ref166158046" w:id="19"/>
      <w:r w:rsidRPr="0098360C" w:rsidR="00A01671">
        <w:rPr>
          <w:rFonts w:ascii="Arial" w:hAnsi="Arial" w:cs="Arial"/>
          <w:sz w:val="24"/>
          <w:szCs w:val="24"/>
        </w:rPr>
        <w:t>When</w:t>
      </w:r>
      <w:r w:rsidRPr="0098360C" w:rsidR="00DC358E">
        <w:rPr>
          <w:rFonts w:ascii="Arial" w:hAnsi="Arial" w:cs="Arial"/>
          <w:sz w:val="24"/>
          <w:szCs w:val="24"/>
        </w:rPr>
        <w:t xml:space="preserve"> requesting such consent, the Contractor must inform parents that:</w:t>
      </w:r>
      <w:bookmarkEnd w:id="19"/>
    </w:p>
    <w:p w:rsidRPr="0098360C" w:rsidR="009A3D9C" w:rsidP="00160726" w:rsidRDefault="009A3D9C" w14:paraId="0C9F02B6" w14:textId="31CF9510">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 xml:space="preserve">the purpose for disclosing such information is for the School to ensure that strategies and supports provided by staff at School are aligned with the </w:t>
      </w:r>
      <w:r w:rsidRPr="0098360C" w:rsidR="00355153">
        <w:rPr>
          <w:rFonts w:ascii="Arial" w:hAnsi="Arial" w:cs="Arial"/>
          <w:sz w:val="24"/>
          <w:szCs w:val="24"/>
        </w:rPr>
        <w:t>S</w:t>
      </w:r>
      <w:r w:rsidRPr="0098360C">
        <w:rPr>
          <w:rFonts w:ascii="Arial" w:hAnsi="Arial" w:cs="Arial"/>
          <w:sz w:val="24"/>
          <w:szCs w:val="24"/>
        </w:rPr>
        <w:t xml:space="preserve">ervices delivered to the student by the Contractor; and </w:t>
      </w:r>
    </w:p>
    <w:p w:rsidRPr="0098360C" w:rsidR="00461235" w:rsidP="00160726" w:rsidRDefault="009A3D9C" w14:paraId="36F70ACA" w14:textId="54A242B1">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rsidRPr="0098360C" w:rsidR="00E24178" w:rsidP="00160726" w:rsidRDefault="00DC358E" w14:paraId="48E3D469" w14:textId="25597B87">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Pr="0098360C" w:rsidR="004A55B6">
        <w:rPr>
          <w:rFonts w:ascii="Arial" w:hAnsi="Arial" w:cs="Arial"/>
          <w:sz w:val="24"/>
          <w:szCs w:val="24"/>
        </w:rPr>
        <w:t xml:space="preserve"> provide a copy of the written consent referred to in clause </w:t>
      </w:r>
      <w:r w:rsidRPr="0098360C" w:rsidR="004A55B6">
        <w:rPr>
          <w:rFonts w:ascii="Arial" w:hAnsi="Arial" w:cs="Arial"/>
          <w:sz w:val="24"/>
          <w:szCs w:val="24"/>
        </w:rPr>
        <w:fldChar w:fldCharType="begin"/>
      </w:r>
      <w:r w:rsidRPr="0098360C" w:rsidR="004A55B6">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sidR="004A55B6">
        <w:rPr>
          <w:rFonts w:ascii="Arial" w:hAnsi="Arial" w:cs="Arial"/>
          <w:sz w:val="24"/>
          <w:szCs w:val="24"/>
        </w:rPr>
      </w:r>
      <w:r w:rsidRPr="0098360C" w:rsidR="004A55B6">
        <w:rPr>
          <w:rFonts w:ascii="Arial" w:hAnsi="Arial" w:cs="Arial"/>
          <w:sz w:val="24"/>
          <w:szCs w:val="24"/>
        </w:rPr>
        <w:fldChar w:fldCharType="separate"/>
      </w:r>
      <w:r w:rsidR="00C07232">
        <w:rPr>
          <w:rFonts w:ascii="Arial" w:hAnsi="Arial" w:cs="Arial"/>
          <w:sz w:val="24"/>
          <w:szCs w:val="24"/>
        </w:rPr>
        <w:t>9</w:t>
      </w:r>
      <w:r w:rsidRPr="0098360C" w:rsidR="004A55B6">
        <w:rPr>
          <w:rFonts w:ascii="Arial" w:hAnsi="Arial" w:cs="Arial"/>
          <w:sz w:val="24"/>
          <w:szCs w:val="24"/>
        </w:rPr>
        <w:fldChar w:fldCharType="end"/>
      </w:r>
      <w:r w:rsidRPr="0098360C" w:rsidR="004A55B6">
        <w:rPr>
          <w:rFonts w:ascii="Arial" w:hAnsi="Arial" w:cs="Arial"/>
          <w:sz w:val="24"/>
          <w:szCs w:val="24"/>
        </w:rPr>
        <w:fldChar w:fldCharType="begin"/>
      </w:r>
      <w:r w:rsidRPr="0098360C" w:rsidR="004A55B6">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sidR="004A55B6">
        <w:rPr>
          <w:rFonts w:ascii="Arial" w:hAnsi="Arial" w:cs="Arial"/>
          <w:sz w:val="24"/>
          <w:szCs w:val="24"/>
        </w:rPr>
      </w:r>
      <w:r w:rsidRPr="0098360C" w:rsidR="004A55B6">
        <w:rPr>
          <w:rFonts w:ascii="Arial" w:hAnsi="Arial" w:cs="Arial"/>
          <w:sz w:val="24"/>
          <w:szCs w:val="24"/>
        </w:rPr>
        <w:fldChar w:fldCharType="separate"/>
      </w:r>
      <w:r w:rsidR="00C07232">
        <w:rPr>
          <w:rFonts w:ascii="Arial" w:hAnsi="Arial" w:cs="Arial"/>
          <w:sz w:val="24"/>
          <w:szCs w:val="24"/>
        </w:rPr>
        <w:t>(c)</w:t>
      </w:r>
      <w:r w:rsidRPr="0098360C" w:rsidR="004A55B6">
        <w:rPr>
          <w:rFonts w:ascii="Arial" w:hAnsi="Arial" w:cs="Arial"/>
          <w:sz w:val="24"/>
          <w:szCs w:val="24"/>
        </w:rPr>
        <w:fldChar w:fldCharType="end"/>
      </w:r>
      <w:r w:rsidRPr="0098360C" w:rsidR="004A55B6">
        <w:rPr>
          <w:rFonts w:ascii="Arial" w:hAnsi="Arial" w:cs="Arial"/>
          <w:sz w:val="24"/>
          <w:szCs w:val="24"/>
        </w:rPr>
        <w:t xml:space="preserve"> to the School before commencing the Services.</w:t>
      </w:r>
      <w:r w:rsidRPr="0098360C" w:rsidR="00E80CA1">
        <w:rPr>
          <w:rFonts w:ascii="Arial" w:hAnsi="Arial" w:cs="Arial"/>
          <w:sz w:val="24"/>
          <w:szCs w:val="24"/>
        </w:rPr>
        <w:t xml:space="preserve"> A template of written consent form is at </w:t>
      </w:r>
      <w:r w:rsidRPr="0098360C" w:rsidR="00516C56">
        <w:rPr>
          <w:rFonts w:ascii="Arial" w:hAnsi="Arial" w:cs="Arial"/>
          <w:sz w:val="24"/>
          <w:szCs w:val="24"/>
        </w:rPr>
        <w:t xml:space="preserve">Form </w:t>
      </w:r>
      <w:r w:rsidRPr="0098360C" w:rsidR="00D475D0">
        <w:rPr>
          <w:rFonts w:ascii="Arial" w:hAnsi="Arial" w:cs="Arial"/>
          <w:sz w:val="24"/>
          <w:szCs w:val="24"/>
        </w:rPr>
        <w:t>1</w:t>
      </w:r>
      <w:r w:rsidRPr="0098360C" w:rsidR="00516C56">
        <w:rPr>
          <w:rFonts w:ascii="Arial" w:hAnsi="Arial" w:cs="Arial"/>
          <w:sz w:val="24"/>
          <w:szCs w:val="24"/>
        </w:rPr>
        <w:t xml:space="preserve"> of </w:t>
      </w:r>
      <w:r w:rsidRPr="0098360C" w:rsidR="00E80CA1">
        <w:rPr>
          <w:rFonts w:ascii="Arial" w:hAnsi="Arial" w:cs="Arial"/>
          <w:sz w:val="24"/>
          <w:szCs w:val="24"/>
        </w:rPr>
        <w:t>Attachment B of this agreement.</w:t>
      </w:r>
    </w:p>
    <w:p w:rsidRPr="0098360C" w:rsidR="00DC358E" w:rsidP="00160726" w:rsidRDefault="00C8686A" w14:paraId="7FE9C3DA" w14:textId="4045EDCC">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Pr="0098360C" w:rsidR="00461235">
        <w:rPr>
          <w:rFonts w:ascii="Arial" w:hAnsi="Arial" w:cs="Arial"/>
          <w:sz w:val="24"/>
          <w:szCs w:val="24"/>
        </w:rPr>
        <w:t xml:space="preserve"> obtained, the Contractor agrees to:</w:t>
      </w:r>
    </w:p>
    <w:p w:rsidRPr="0098360C" w:rsidR="009A3D9C" w:rsidP="00160726" w:rsidRDefault="00F062D3" w14:paraId="7151F889" w14:textId="2B8E6152">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Pr="0098360C" w:rsidR="009A3D9C">
        <w:rPr>
          <w:rFonts w:ascii="Arial" w:hAnsi="Arial" w:cs="Arial"/>
          <w:sz w:val="24"/>
          <w:szCs w:val="24"/>
        </w:rPr>
        <w:t>omplete</w:t>
      </w:r>
      <w:r w:rsidRPr="0098360C">
        <w:rPr>
          <w:rFonts w:ascii="Arial" w:hAnsi="Arial" w:cs="Arial"/>
          <w:sz w:val="24"/>
          <w:szCs w:val="24"/>
        </w:rPr>
        <w:t xml:space="preserve"> a </w:t>
      </w:r>
      <w:r w:rsidRPr="0098360C" w:rsidR="009A3D9C">
        <w:rPr>
          <w:rFonts w:ascii="Arial" w:hAnsi="Arial" w:cs="Arial"/>
          <w:sz w:val="24"/>
          <w:szCs w:val="24"/>
        </w:rPr>
        <w:t xml:space="preserve">Therapy Update </w:t>
      </w:r>
      <w:r w:rsidRPr="0098360C">
        <w:rPr>
          <w:rFonts w:ascii="Arial" w:hAnsi="Arial" w:cs="Arial"/>
          <w:sz w:val="24"/>
          <w:szCs w:val="24"/>
        </w:rPr>
        <w:t>F</w:t>
      </w:r>
      <w:r w:rsidRPr="0098360C" w:rsidR="009A3D9C">
        <w:rPr>
          <w:rFonts w:ascii="Arial" w:hAnsi="Arial" w:cs="Arial"/>
          <w:sz w:val="24"/>
          <w:szCs w:val="24"/>
        </w:rPr>
        <w:t xml:space="preserve">orm </w:t>
      </w:r>
      <w:r w:rsidRPr="0098360C">
        <w:rPr>
          <w:rFonts w:ascii="Arial" w:hAnsi="Arial" w:cs="Arial"/>
          <w:sz w:val="24"/>
          <w:szCs w:val="24"/>
        </w:rPr>
        <w:t>(</w:t>
      </w:r>
      <w:r w:rsidRPr="0098360C" w:rsidR="009A3D9C">
        <w:rPr>
          <w:rFonts w:ascii="Arial" w:hAnsi="Arial" w:cs="Arial"/>
          <w:sz w:val="24"/>
          <w:szCs w:val="24"/>
        </w:rPr>
        <w:t>included a</w:t>
      </w:r>
      <w:r w:rsidRPr="0098360C" w:rsidR="00D475D0">
        <w:rPr>
          <w:rFonts w:ascii="Arial" w:hAnsi="Arial" w:cs="Arial"/>
          <w:sz w:val="24"/>
          <w:szCs w:val="24"/>
        </w:rPr>
        <w:t>s</w:t>
      </w:r>
      <w:r w:rsidRPr="0098360C" w:rsidR="009A3D9C">
        <w:rPr>
          <w:rFonts w:ascii="Arial" w:hAnsi="Arial" w:cs="Arial"/>
          <w:sz w:val="24"/>
          <w:szCs w:val="24"/>
        </w:rPr>
        <w:t xml:space="preserve"> </w:t>
      </w:r>
      <w:r w:rsidRPr="0098360C" w:rsidR="00D475D0">
        <w:rPr>
          <w:rFonts w:ascii="Arial" w:hAnsi="Arial" w:cs="Arial"/>
          <w:sz w:val="24"/>
          <w:szCs w:val="24"/>
        </w:rPr>
        <w:t xml:space="preserve">Form 2 of </w:t>
      </w:r>
      <w:r w:rsidRPr="0098360C" w:rsidR="009A3D9C">
        <w:rPr>
          <w:rFonts w:ascii="Arial" w:hAnsi="Arial" w:cs="Arial"/>
          <w:sz w:val="24"/>
          <w:szCs w:val="24"/>
        </w:rPr>
        <w:t>Attachment B of this Agreement</w:t>
      </w:r>
      <w:r w:rsidRPr="0098360C">
        <w:rPr>
          <w:rFonts w:ascii="Arial" w:hAnsi="Arial" w:cs="Arial"/>
          <w:sz w:val="24"/>
          <w:szCs w:val="24"/>
        </w:rPr>
        <w:t>)</w:t>
      </w:r>
      <w:r w:rsidRPr="0098360C" w:rsidR="009A3D9C">
        <w:rPr>
          <w:rFonts w:ascii="Arial" w:hAnsi="Arial" w:cs="Arial"/>
          <w:sz w:val="24"/>
          <w:szCs w:val="24"/>
        </w:rPr>
        <w:t xml:space="preserve">; and </w:t>
      </w:r>
    </w:p>
    <w:p w:rsidRPr="0098360C" w:rsidR="00461235" w:rsidP="00160726" w:rsidRDefault="009A3D9C" w14:paraId="40ACC8C7" w14:textId="219B31F3">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Pr="0098360C" w:rsidR="0063684A">
        <w:rPr>
          <w:rFonts w:ascii="Arial" w:hAnsi="Arial" w:cs="Arial"/>
          <w:sz w:val="24"/>
          <w:szCs w:val="24"/>
        </w:rPr>
        <w:t xml:space="preserve"> </w:t>
      </w:r>
    </w:p>
    <w:p w:rsidRPr="0098360C" w:rsidR="00772679" w:rsidP="00160726" w:rsidRDefault="00772679" w14:paraId="6B6550C6" w14:textId="21511811">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rsidRPr="0098360C" w:rsidR="001E25D1" w:rsidP="00A417B4" w:rsidRDefault="001E25D1" w14:paraId="6BCC80BC" w14:textId="7A3C467A">
      <w:pPr>
        <w:spacing w:before="160"/>
        <w:rPr>
          <w:rFonts w:cs="Arial"/>
        </w:rPr>
      </w:pPr>
      <w:bookmarkStart w:name="_Ref409628879" w:id="20"/>
      <w:r w:rsidRPr="0098360C">
        <w:rPr>
          <w:rFonts w:cs="Arial"/>
        </w:rPr>
        <w:t>The Contractor must</w:t>
      </w:r>
      <w:r w:rsidRPr="0098360C" w:rsidR="00C60877">
        <w:rPr>
          <w:rFonts w:cs="Arial"/>
        </w:rPr>
        <w:t xml:space="preserve"> ensure that it and its personnel comply with all of the Department’s</w:t>
      </w:r>
      <w:r w:rsidRPr="0098360C" w:rsidR="006A4310">
        <w:rPr>
          <w:rFonts w:cs="Arial"/>
        </w:rPr>
        <w:t xml:space="preserve"> and School’s policies that are given or referred to the Contractor by the School from time to time. This will include policies relating to conduct (including the Code of Conduct)</w:t>
      </w:r>
      <w:r w:rsidRPr="0098360C" w:rsidR="0074068C">
        <w:rPr>
          <w:rFonts w:cs="Arial"/>
        </w:rPr>
        <w:t>, security and safety, including those policies, procedures and guidelines referred to in Attachment A</w:t>
      </w:r>
      <w:r w:rsidRPr="0098360C">
        <w:rPr>
          <w:rFonts w:cs="Arial"/>
        </w:rPr>
        <w:t>.</w:t>
      </w:r>
    </w:p>
    <w:p w:rsidRPr="0098360C" w:rsidR="00772679" w:rsidP="00160726" w:rsidRDefault="00772679" w14:paraId="1BBF2CA8" w14:textId="4BACF530">
      <w:pPr>
        <w:pStyle w:val="ListParagraph"/>
        <w:keepNext/>
        <w:numPr>
          <w:ilvl w:val="0"/>
          <w:numId w:val="57"/>
        </w:numPr>
        <w:spacing w:before="200"/>
        <w:ind w:left="567" w:hanging="567"/>
        <w:contextualSpacing w:val="0"/>
        <w:rPr>
          <w:rFonts w:ascii="Arial" w:hAnsi="Arial" w:cs="Arial"/>
          <w:b/>
          <w:sz w:val="26"/>
        </w:rPr>
      </w:pPr>
      <w:bookmarkStart w:name="_Ref174443629" w:id="21"/>
      <w:r w:rsidRPr="0098360C">
        <w:rPr>
          <w:rFonts w:ascii="Arial" w:hAnsi="Arial" w:cs="Arial"/>
          <w:b/>
          <w:sz w:val="26"/>
        </w:rPr>
        <w:t>Record keeping</w:t>
      </w:r>
      <w:bookmarkEnd w:id="20"/>
      <w:bookmarkEnd w:id="21"/>
    </w:p>
    <w:p w:rsidRPr="0098360C" w:rsidR="00772679" w:rsidP="00160726" w:rsidRDefault="00772679" w14:paraId="1020FAB5" w14:textId="385E6E17">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Pr="0098360C" w:rsidR="00BB3719">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rsidRPr="0098360C" w:rsidR="00772679" w:rsidP="00160726" w:rsidRDefault="00772679" w14:paraId="5C3EA4C7" w14:textId="77777777">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rsidRPr="0098360C" w:rsidR="00A61805" w:rsidP="00160726" w:rsidRDefault="00A61805" w14:paraId="2888C6AD" w14:textId="5C877004">
      <w:pPr>
        <w:pStyle w:val="ListParagraph"/>
        <w:keepNext/>
        <w:numPr>
          <w:ilvl w:val="0"/>
          <w:numId w:val="57"/>
        </w:numPr>
        <w:spacing w:before="200"/>
        <w:ind w:left="567" w:hanging="567"/>
        <w:contextualSpacing w:val="0"/>
        <w:rPr>
          <w:rFonts w:ascii="Arial" w:hAnsi="Arial" w:cs="Arial"/>
          <w:b/>
          <w:sz w:val="26"/>
        </w:rPr>
      </w:pPr>
      <w:bookmarkStart w:name="_Ref409441288" w:id="22"/>
      <w:r w:rsidRPr="0098360C">
        <w:rPr>
          <w:rFonts w:ascii="Arial" w:hAnsi="Arial" w:cs="Arial"/>
          <w:b/>
          <w:sz w:val="26"/>
        </w:rPr>
        <w:t>Privacy</w:t>
      </w:r>
      <w:bookmarkEnd w:id="22"/>
    </w:p>
    <w:p w:rsidRPr="0098360C" w:rsidR="00A61805" w:rsidP="0098360C" w:rsidRDefault="00A61805" w14:paraId="223AB104" w14:textId="3E4E5B9D">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Pr="0098360C" w:rsidR="00C9230E">
        <w:rPr>
          <w:rFonts w:cs="Arial"/>
        </w:rPr>
        <w:t xml:space="preserve"> The Contractor may also receive health information</w:t>
      </w:r>
      <w:r w:rsidRPr="0098360C" w:rsidR="0073639C">
        <w:rPr>
          <w:rFonts w:cs="Arial"/>
        </w:rPr>
        <w:t xml:space="preserve"> from the School</w:t>
      </w:r>
      <w:r w:rsidRPr="0098360C" w:rsidR="00C9230E">
        <w:rPr>
          <w:rFonts w:cs="Arial"/>
        </w:rPr>
        <w:t xml:space="preserve">, as defined in the </w:t>
      </w:r>
      <w:r w:rsidRPr="0098360C" w:rsidR="00C9230E">
        <w:rPr>
          <w:rFonts w:cs="Arial"/>
          <w:i/>
          <w:iCs/>
        </w:rPr>
        <w:t xml:space="preserve">Health Records and Information Privacy Act 2002 </w:t>
      </w:r>
      <w:r w:rsidRPr="0098360C" w:rsidR="00C9230E">
        <w:rPr>
          <w:rFonts w:cs="Arial"/>
        </w:rPr>
        <w:t>(NSW).</w:t>
      </w:r>
      <w:r w:rsidRPr="0098360C">
        <w:rPr>
          <w:rFonts w:cs="Arial"/>
        </w:rPr>
        <w:t xml:space="preserve"> The Contractor must comply, in respect of such Personal Information</w:t>
      </w:r>
      <w:r w:rsidRPr="0098360C" w:rsidR="00C9230E">
        <w:rPr>
          <w:rFonts w:cs="Arial"/>
        </w:rPr>
        <w:t xml:space="preserve"> and health information</w:t>
      </w:r>
      <w:r w:rsidRPr="0098360C">
        <w:rPr>
          <w:rFonts w:cs="Arial"/>
        </w:rPr>
        <w:t>, with the:</w:t>
      </w:r>
    </w:p>
    <w:p w:rsidRPr="0098360C" w:rsidR="00A61805" w:rsidP="000127C4" w:rsidRDefault="00A61805" w14:paraId="40A5BBF2" w14:textId="77777777">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rsidRPr="0098360C" w:rsidR="00176CBC" w:rsidP="000127C4" w:rsidRDefault="00176CBC" w14:paraId="42A487BB" w14:textId="08948EAD">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Pr="0098360C" w:rsidR="00A61805">
        <w:rPr>
          <w:rFonts w:ascii="Arial" w:hAnsi="Arial" w:cs="Arial"/>
          <w:sz w:val="24"/>
          <w:szCs w:val="24"/>
        </w:rPr>
        <w:t>rinciples</w:t>
      </w:r>
      <w:r w:rsidRPr="0098360C" w:rsidR="00A61805">
        <w:rPr>
          <w:rFonts w:ascii="Arial" w:hAnsi="Arial" w:cs="Arial"/>
          <w:sz w:val="24"/>
        </w:rPr>
        <w:t xml:space="preserve"> under the </w:t>
      </w:r>
      <w:r w:rsidRPr="0098360C" w:rsidR="00A61805">
        <w:rPr>
          <w:rFonts w:ascii="Arial" w:hAnsi="Arial" w:cs="Arial"/>
          <w:i/>
          <w:sz w:val="24"/>
        </w:rPr>
        <w:t>Privacy and Personal Information Protection Act 1998</w:t>
      </w:r>
      <w:r w:rsidRPr="0098360C" w:rsidR="00A61805">
        <w:rPr>
          <w:rFonts w:ascii="Arial" w:hAnsi="Arial" w:cs="Arial"/>
          <w:sz w:val="24"/>
        </w:rPr>
        <w:t xml:space="preserve"> (NSW)</w:t>
      </w:r>
    </w:p>
    <w:p w:rsidRPr="0098360C" w:rsidR="00A61805" w:rsidP="000127C4" w:rsidRDefault="00176CBC" w14:paraId="3128166C" w14:textId="463227CA">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rsidRPr="0098360C" w:rsidR="0026581A" w:rsidP="000127C4" w:rsidRDefault="0026581A" w14:paraId="622F381D" w14:textId="463FC2F8">
      <w:pPr>
        <w:pStyle w:val="ListParagraph"/>
        <w:keepNext/>
        <w:numPr>
          <w:ilvl w:val="0"/>
          <w:numId w:val="57"/>
        </w:numPr>
        <w:spacing w:before="200"/>
        <w:ind w:left="567" w:hanging="567"/>
        <w:contextualSpacing w:val="0"/>
        <w:rPr>
          <w:rFonts w:ascii="Arial" w:hAnsi="Arial" w:cs="Arial"/>
          <w:b/>
          <w:sz w:val="26"/>
        </w:rPr>
      </w:pPr>
      <w:bookmarkStart w:name="_Ref163224958" w:id="23"/>
      <w:r w:rsidRPr="0098360C">
        <w:rPr>
          <w:rFonts w:ascii="Arial" w:hAnsi="Arial" w:cs="Arial"/>
          <w:b/>
          <w:sz w:val="26"/>
        </w:rPr>
        <w:t>Publicity and use of name</w:t>
      </w:r>
      <w:bookmarkEnd w:id="23"/>
    </w:p>
    <w:p w:rsidRPr="0098360C" w:rsidR="0026581A" w:rsidP="00A417B4" w:rsidRDefault="0026581A" w14:paraId="4888A499" w14:textId="77777777">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rsidRPr="0098360C" w:rsidR="0026581A" w:rsidP="000127C4" w:rsidRDefault="0026581A" w14:paraId="3D1F6949" w14:textId="474D5A1E">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rsidRPr="0098360C" w:rsidR="0026581A" w:rsidP="00A417B4" w:rsidRDefault="0026581A" w14:paraId="7916D7FA" w14:textId="77777777">
      <w:pPr>
        <w:spacing w:before="160"/>
        <w:rPr>
          <w:rFonts w:cs="Arial"/>
        </w:rPr>
      </w:pPr>
      <w:r w:rsidRPr="0098360C">
        <w:rPr>
          <w:rFonts w:cs="Arial"/>
        </w:rPr>
        <w:t>If the Contractor is a NSW government department or agency or entity, then the following clauses will not apply:</w:t>
      </w:r>
    </w:p>
    <w:p w:rsidRPr="0098360C" w:rsidR="0026581A" w:rsidP="000127C4" w:rsidRDefault="0026581A" w14:paraId="7C689671" w14:textId="55ADB077">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Pr="0098360C" w:rsidR="00E461E0">
        <w:rPr>
          <w:rFonts w:ascii="Arial" w:hAnsi="Arial" w:cs="Arial"/>
          <w:sz w:val="24"/>
          <w:szCs w:val="24"/>
        </w:rPr>
        <w:fldChar w:fldCharType="begin"/>
      </w:r>
      <w:r w:rsidRPr="0098360C" w:rsidR="00E461E0">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Pr="0098360C" w:rsidR="00E461E0">
        <w:rPr>
          <w:rFonts w:ascii="Arial" w:hAnsi="Arial" w:cs="Arial"/>
          <w:sz w:val="24"/>
          <w:szCs w:val="24"/>
        </w:rPr>
      </w:r>
      <w:r w:rsidRPr="0098360C" w:rsidR="00E461E0">
        <w:rPr>
          <w:rFonts w:ascii="Arial" w:hAnsi="Arial" w:cs="Arial"/>
          <w:sz w:val="24"/>
          <w:szCs w:val="24"/>
        </w:rPr>
        <w:fldChar w:fldCharType="separate"/>
      </w:r>
      <w:r w:rsidR="00C07232">
        <w:rPr>
          <w:rFonts w:ascii="Arial" w:hAnsi="Arial" w:cs="Arial"/>
          <w:sz w:val="24"/>
          <w:szCs w:val="24"/>
        </w:rPr>
        <w:t>7</w:t>
      </w:r>
      <w:r w:rsidRPr="0098360C" w:rsidR="00E461E0">
        <w:rPr>
          <w:rFonts w:ascii="Arial" w:hAnsi="Arial" w:cs="Arial"/>
          <w:sz w:val="24"/>
          <w:szCs w:val="24"/>
        </w:rPr>
        <w:fldChar w:fldCharType="end"/>
      </w:r>
      <w:r w:rsidRPr="0098360C">
        <w:rPr>
          <w:rFonts w:ascii="Arial" w:hAnsi="Arial" w:cs="Arial"/>
          <w:sz w:val="24"/>
        </w:rPr>
        <w:t xml:space="preserve"> (Indemnity) </w:t>
      </w:r>
    </w:p>
    <w:p w:rsidRPr="0098360C" w:rsidR="0026581A" w:rsidP="000127C4" w:rsidRDefault="0026581A" w14:paraId="53605A5F" w14:textId="55E56B89">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Pr="0098360C" w:rsidR="00E461E0">
        <w:rPr>
          <w:rFonts w:ascii="Arial" w:hAnsi="Arial" w:cs="Arial"/>
          <w:sz w:val="24"/>
          <w:szCs w:val="24"/>
        </w:rPr>
        <w:fldChar w:fldCharType="begin"/>
      </w:r>
      <w:r w:rsidRPr="0098360C" w:rsidR="00E461E0">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Pr="0098360C" w:rsidR="00E461E0">
        <w:rPr>
          <w:rFonts w:ascii="Arial" w:hAnsi="Arial" w:cs="Arial"/>
          <w:sz w:val="24"/>
          <w:szCs w:val="24"/>
        </w:rPr>
      </w:r>
      <w:r w:rsidRPr="0098360C" w:rsidR="00E461E0">
        <w:rPr>
          <w:rFonts w:ascii="Arial" w:hAnsi="Arial" w:cs="Arial"/>
          <w:sz w:val="24"/>
          <w:szCs w:val="24"/>
        </w:rPr>
        <w:fldChar w:fldCharType="separate"/>
      </w:r>
      <w:r w:rsidR="00C07232">
        <w:rPr>
          <w:rFonts w:ascii="Arial" w:hAnsi="Arial" w:cs="Arial"/>
          <w:sz w:val="24"/>
          <w:szCs w:val="24"/>
        </w:rPr>
        <w:t>8</w:t>
      </w:r>
      <w:r w:rsidRPr="0098360C" w:rsidR="00E461E0">
        <w:rPr>
          <w:rFonts w:ascii="Arial" w:hAnsi="Arial" w:cs="Arial"/>
          <w:sz w:val="24"/>
          <w:szCs w:val="24"/>
        </w:rPr>
        <w:fldChar w:fldCharType="end"/>
      </w:r>
      <w:r w:rsidRPr="0098360C">
        <w:rPr>
          <w:rFonts w:ascii="Arial" w:hAnsi="Arial" w:cs="Arial"/>
          <w:sz w:val="24"/>
        </w:rPr>
        <w:t xml:space="preserve"> (Insurance); and</w:t>
      </w:r>
    </w:p>
    <w:p w:rsidRPr="0098360C" w:rsidR="0026581A" w:rsidP="000127C4" w:rsidRDefault="0026581A" w14:paraId="3277C8F4" w14:textId="10CA7259">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Pr="0098360C" w:rsidR="00E461E0">
        <w:rPr>
          <w:rFonts w:ascii="Arial" w:hAnsi="Arial" w:cs="Arial"/>
          <w:sz w:val="24"/>
          <w:szCs w:val="24"/>
        </w:rPr>
        <w:fldChar w:fldCharType="begin"/>
      </w:r>
      <w:r w:rsidRPr="0098360C" w:rsidR="00E461E0">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Pr="0098360C" w:rsidR="00E461E0">
        <w:rPr>
          <w:rFonts w:ascii="Arial" w:hAnsi="Arial" w:cs="Arial"/>
          <w:sz w:val="24"/>
          <w:szCs w:val="24"/>
        </w:rPr>
      </w:r>
      <w:r w:rsidRPr="0098360C" w:rsidR="00E461E0">
        <w:rPr>
          <w:rFonts w:ascii="Arial" w:hAnsi="Arial" w:cs="Arial"/>
          <w:sz w:val="24"/>
          <w:szCs w:val="24"/>
        </w:rPr>
        <w:fldChar w:fldCharType="separate"/>
      </w:r>
      <w:r w:rsidR="00C07232">
        <w:rPr>
          <w:rFonts w:ascii="Arial" w:hAnsi="Arial" w:cs="Arial"/>
          <w:sz w:val="24"/>
          <w:szCs w:val="24"/>
        </w:rPr>
        <w:t>16</w:t>
      </w:r>
      <w:r w:rsidRPr="0098360C" w:rsidR="00E461E0">
        <w:rPr>
          <w:rFonts w:ascii="Arial" w:hAnsi="Arial" w:cs="Arial"/>
          <w:sz w:val="24"/>
          <w:szCs w:val="24"/>
        </w:rPr>
        <w:fldChar w:fldCharType="end"/>
      </w:r>
      <w:r w:rsidRPr="0098360C">
        <w:rPr>
          <w:rFonts w:ascii="Arial" w:hAnsi="Arial" w:cs="Arial"/>
          <w:sz w:val="24"/>
        </w:rPr>
        <w:t xml:space="preserve"> (Disputes).</w:t>
      </w:r>
    </w:p>
    <w:p w:rsidRPr="0098360C" w:rsidR="0026581A" w:rsidP="000127C4" w:rsidRDefault="0026581A" w14:paraId="3864F555" w14:textId="5D83838E">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rsidRPr="0098360C" w:rsidR="0026581A" w:rsidP="00A417B4" w:rsidRDefault="0026581A" w14:paraId="14249CAB" w14:textId="0D2D38EB">
      <w:pPr>
        <w:spacing w:before="160"/>
        <w:rPr>
          <w:rFonts w:cs="Arial"/>
        </w:rPr>
      </w:pPr>
      <w:r w:rsidRPr="0098360C">
        <w:rPr>
          <w:rFonts w:cs="Arial"/>
        </w:rPr>
        <w:t>The Contractor must not subcontract any work under this Agreement in whole or part.</w:t>
      </w:r>
    </w:p>
    <w:p w:rsidRPr="0098360C" w:rsidR="0026581A" w:rsidP="000127C4" w:rsidRDefault="0026581A" w14:paraId="5B9AF6FB" w14:textId="4C4E34A3">
      <w:pPr>
        <w:pStyle w:val="ListParagraph"/>
        <w:keepNext/>
        <w:numPr>
          <w:ilvl w:val="0"/>
          <w:numId w:val="57"/>
        </w:numPr>
        <w:spacing w:before="200"/>
        <w:ind w:left="567" w:hanging="567"/>
        <w:contextualSpacing w:val="0"/>
        <w:rPr>
          <w:rFonts w:ascii="Arial" w:hAnsi="Arial" w:cs="Arial"/>
          <w:b/>
          <w:sz w:val="26"/>
        </w:rPr>
      </w:pPr>
      <w:bookmarkStart w:name="_17._Complaints,_grievances" w:id="24"/>
      <w:bookmarkStart w:name="_Ref163224962" w:id="25"/>
      <w:bookmarkStart w:name="_Ref409628213" w:id="26"/>
      <w:bookmarkStart w:name="_Ref166148171" w:id="27"/>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rsidRPr="00993C85" w:rsidR="00BE0D61" w:rsidP="00993C85" w:rsidRDefault="0026581A" w14:paraId="6134474E" w14:textId="172E697C">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Pr="00993C85" w:rsidR="000127C4">
        <w:rPr>
          <w:rFonts w:ascii="Arial" w:hAnsi="Arial" w:cs="Arial"/>
          <w:sz w:val="24"/>
          <w:szCs w:val="24"/>
        </w:rPr>
        <w:t>Services</w:t>
      </w:r>
      <w:r w:rsidRPr="00993C85">
        <w:rPr>
          <w:rFonts w:ascii="Arial" w:hAnsi="Arial" w:cs="Arial"/>
          <w:sz w:val="24"/>
          <w:szCs w:val="24"/>
        </w:rPr>
        <w:t>.</w:t>
      </w:r>
      <w:r w:rsidRPr="001707E0" w:rsidR="001707E0">
        <w:rPr>
          <w:rFonts w:ascii="Arial" w:hAnsi="Arial" w:cs="Arial"/>
          <w:sz w:val="24"/>
          <w:szCs w:val="24"/>
        </w:rPr>
        <w:t xml:space="preserve"> </w:t>
      </w:r>
      <w:r w:rsidRPr="00993C85" w:rsidR="00BE0D61">
        <w:rPr>
          <w:rFonts w:ascii="Arial" w:hAnsi="Arial" w:cs="Arial"/>
          <w:sz w:val="24"/>
          <w:szCs w:val="24"/>
        </w:rPr>
        <w:t>The Contractor must work with the School principal to understand the School’s and the Department’s procedures for managing such incidents.</w:t>
      </w:r>
    </w:p>
    <w:p w:rsidRPr="0098360C" w:rsidR="0026581A" w:rsidP="00993C85" w:rsidRDefault="0026581A" w14:paraId="13B6BA46" w14:textId="710C7810">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Pr="0098360C" w:rsidR="003A0F8A">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rsidRPr="0098360C" w:rsidR="0026581A" w:rsidP="00993C85" w:rsidRDefault="0026581A" w14:paraId="6414CA2C" w14:textId="1A2D5BE3">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rsidRPr="0098360C" w:rsidR="0026581A" w:rsidP="00993C85" w:rsidRDefault="0026581A" w14:paraId="0C9CE369" w14:textId="2B0B6309">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rsidRPr="0098360C" w:rsidR="0026581A" w:rsidP="00993C85" w:rsidRDefault="0026581A" w14:paraId="79CCFC6C" w14:textId="77777777">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rsidRPr="0098360C" w:rsidR="0026581A" w:rsidP="00993C85" w:rsidRDefault="0026581A" w14:paraId="47FCADCD" w14:textId="77777777">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rsidRPr="0098360C" w:rsidR="0026581A" w:rsidP="00993C85" w:rsidRDefault="0026581A" w14:paraId="43A460F9" w14:textId="723D2EB8">
      <w:pPr>
        <w:pStyle w:val="ListParagraph"/>
        <w:keepNext/>
        <w:numPr>
          <w:ilvl w:val="0"/>
          <w:numId w:val="59"/>
        </w:numPr>
        <w:spacing w:before="200"/>
        <w:ind w:left="567" w:hanging="567"/>
        <w:contextualSpacing w:val="0"/>
        <w:rPr>
          <w:rFonts w:ascii="Arial" w:hAnsi="Arial" w:cs="Arial"/>
          <w:b/>
          <w:sz w:val="26"/>
        </w:rPr>
      </w:pPr>
      <w:bookmarkStart w:name="_18._General" w:id="28"/>
      <w:bookmarkStart w:name="_Ref409441322" w:id="29"/>
      <w:bookmarkEnd w:id="28"/>
      <w:r w:rsidRPr="0098360C">
        <w:rPr>
          <w:rFonts w:ascii="Arial" w:hAnsi="Arial" w:cs="Arial"/>
          <w:b/>
          <w:sz w:val="26"/>
        </w:rPr>
        <w:t>General</w:t>
      </w:r>
      <w:bookmarkEnd w:id="29"/>
    </w:p>
    <w:p w:rsidRPr="0098360C" w:rsidR="0026581A" w:rsidP="00993C85" w:rsidRDefault="0026581A" w14:paraId="1428FF96" w14:textId="050EEF44">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rsidRPr="0098360C" w:rsidR="0026581A" w:rsidP="00993C85" w:rsidRDefault="0026581A" w14:paraId="03E1C9C7" w14:textId="1178A651">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notice or communication has no effect unless it is in writing and sent by email, post or delivered to the addressee.</w:t>
      </w:r>
    </w:p>
    <w:p w:rsidRPr="0098360C" w:rsidR="0026581A" w:rsidP="00993C85" w:rsidRDefault="0026581A" w14:paraId="0806982F" w14:textId="08618471">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Pr="0098360C" w:rsidR="00145B23">
        <w:rPr>
          <w:rFonts w:ascii="Arial" w:hAnsi="Arial" w:cs="Arial"/>
          <w:sz w:val="24"/>
        </w:rPr>
        <w:t>2</w:t>
      </w:r>
      <w:r w:rsidRPr="0098360C">
        <w:rPr>
          <w:rFonts w:ascii="Arial" w:hAnsi="Arial" w:cs="Arial"/>
          <w:sz w:val="24"/>
        </w:rPr>
        <w:t>. A party can change its details by giving notice of it to the other party.</w:t>
      </w:r>
    </w:p>
    <w:p w:rsidRPr="0098360C" w:rsidR="0026581A" w:rsidP="00993C85" w:rsidRDefault="0026581A" w14:paraId="00090218" w14:textId="5F65B65C">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Pr="0098360C" w:rsidR="00BE0D61">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rsidRPr="0098360C" w:rsidR="00D91262" w:rsidP="00993C85" w:rsidRDefault="00D91262" w14:paraId="5DE5D7A1" w14:textId="56C41AD1">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rsidRPr="0098360C" w:rsidR="00D91262" w:rsidP="00993C85" w:rsidRDefault="00D91262" w14:paraId="558E15ED" w14:textId="405620F6">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rsidRPr="0098360C" w:rsidR="00D91262" w:rsidP="00993C85" w:rsidRDefault="00D91262" w14:paraId="46EC0827" w14:textId="43311CCC">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Pr="009F54C7" w:rsidR="009F54C7">
        <w:rPr>
          <w:rFonts w:ascii="Arial" w:hAnsi="Arial" w:cs="Arial"/>
          <w:sz w:val="24"/>
          <w:szCs w:val="24"/>
        </w:rPr>
        <w:t>5</w:t>
      </w:r>
      <w:r w:rsidRPr="0098360C">
        <w:rPr>
          <w:rFonts w:ascii="Arial" w:hAnsi="Arial" w:cs="Arial"/>
          <w:sz w:val="24"/>
          <w:szCs w:val="24"/>
        </w:rPr>
        <w:t xml:space="preserve">, </w:t>
      </w:r>
      <w:r w:rsidRPr="0098360C" w:rsidR="0080518C">
        <w:rPr>
          <w:rFonts w:ascii="Arial" w:hAnsi="Arial" w:cs="Arial"/>
          <w:sz w:val="24"/>
          <w:szCs w:val="24"/>
        </w:rPr>
        <w:fldChar w:fldCharType="begin"/>
      </w:r>
      <w:r w:rsidRPr="0098360C" w:rsidR="0080518C">
        <w:rPr>
          <w:rFonts w:ascii="Arial" w:hAnsi="Arial" w:cs="Arial"/>
          <w:sz w:val="24"/>
          <w:szCs w:val="24"/>
        </w:rPr>
        <w:instrText xml:space="preserve"> REF _Ref157761521 \r \h </w:instrText>
      </w:r>
      <w:r w:rsidRPr="0098360C" w:rsidR="002A6542">
        <w:rPr>
          <w:rFonts w:ascii="Arial" w:hAnsi="Arial" w:cs="Arial"/>
          <w:sz w:val="24"/>
          <w:szCs w:val="24"/>
        </w:rPr>
        <w:instrText xml:space="preserve"> \* MERGEFORMAT </w:instrText>
      </w:r>
      <w:r w:rsidRPr="0098360C" w:rsidR="0080518C">
        <w:rPr>
          <w:rFonts w:ascii="Arial" w:hAnsi="Arial" w:cs="Arial"/>
          <w:sz w:val="24"/>
          <w:szCs w:val="24"/>
        </w:rPr>
      </w:r>
      <w:r w:rsidRPr="0098360C" w:rsidR="0080518C">
        <w:rPr>
          <w:rFonts w:ascii="Arial" w:hAnsi="Arial" w:cs="Arial"/>
          <w:sz w:val="24"/>
          <w:szCs w:val="24"/>
        </w:rPr>
        <w:fldChar w:fldCharType="separate"/>
      </w:r>
      <w:r w:rsidR="00C07232">
        <w:rPr>
          <w:rFonts w:ascii="Arial" w:hAnsi="Arial" w:cs="Arial"/>
          <w:sz w:val="24"/>
          <w:szCs w:val="24"/>
        </w:rPr>
        <w:t>7</w:t>
      </w:r>
      <w:r w:rsidRPr="0098360C" w:rsidR="0080518C">
        <w:rPr>
          <w:rFonts w:ascii="Arial" w:hAnsi="Arial" w:cs="Arial"/>
          <w:sz w:val="24"/>
          <w:szCs w:val="24"/>
        </w:rPr>
        <w:fldChar w:fldCharType="end"/>
      </w:r>
      <w:r w:rsidRPr="0098360C">
        <w:rPr>
          <w:rFonts w:ascii="Arial" w:hAnsi="Arial" w:cs="Arial"/>
          <w:sz w:val="24"/>
          <w:szCs w:val="24"/>
        </w:rPr>
        <w:t xml:space="preserve">, </w:t>
      </w:r>
      <w:r w:rsidRPr="0098360C" w:rsidR="0020596E">
        <w:rPr>
          <w:rFonts w:ascii="Arial" w:hAnsi="Arial" w:cs="Arial"/>
          <w:sz w:val="24"/>
          <w:szCs w:val="24"/>
        </w:rPr>
        <w:fldChar w:fldCharType="begin"/>
      </w:r>
      <w:r w:rsidRPr="0098360C" w:rsidR="0020596E">
        <w:rPr>
          <w:rFonts w:ascii="Arial" w:hAnsi="Arial" w:cs="Arial"/>
          <w:sz w:val="24"/>
          <w:szCs w:val="24"/>
        </w:rPr>
        <w:instrText xml:space="preserve"> REF _Ref174443604 \r \h </w:instrText>
      </w:r>
      <w:r w:rsidRPr="0098360C" w:rsidR="002A6542">
        <w:rPr>
          <w:rFonts w:ascii="Arial" w:hAnsi="Arial" w:cs="Arial"/>
          <w:sz w:val="24"/>
          <w:szCs w:val="24"/>
        </w:rPr>
        <w:instrText xml:space="preserve"> \* MERGEFORMAT </w:instrText>
      </w:r>
      <w:r w:rsidRPr="0098360C" w:rsidR="0020596E">
        <w:rPr>
          <w:rFonts w:ascii="Arial" w:hAnsi="Arial" w:cs="Arial"/>
          <w:sz w:val="24"/>
          <w:szCs w:val="24"/>
        </w:rPr>
      </w:r>
      <w:r w:rsidRPr="0098360C" w:rsidR="0020596E">
        <w:rPr>
          <w:rFonts w:ascii="Arial" w:hAnsi="Arial" w:cs="Arial"/>
          <w:sz w:val="24"/>
          <w:szCs w:val="24"/>
        </w:rPr>
        <w:fldChar w:fldCharType="separate"/>
      </w:r>
      <w:r w:rsidR="00C07232">
        <w:rPr>
          <w:rFonts w:ascii="Arial" w:hAnsi="Arial" w:cs="Arial"/>
          <w:sz w:val="24"/>
          <w:szCs w:val="24"/>
        </w:rPr>
        <w:t>9</w:t>
      </w:r>
      <w:r w:rsidRPr="0098360C" w:rsidR="0020596E">
        <w:rPr>
          <w:rFonts w:ascii="Arial" w:hAnsi="Arial" w:cs="Arial"/>
          <w:sz w:val="24"/>
          <w:szCs w:val="24"/>
        </w:rPr>
        <w:fldChar w:fldCharType="end"/>
      </w:r>
      <w:r w:rsidRPr="0098360C">
        <w:rPr>
          <w:rFonts w:ascii="Arial" w:hAnsi="Arial" w:cs="Arial"/>
          <w:sz w:val="24"/>
          <w:szCs w:val="24"/>
        </w:rPr>
        <w:t xml:space="preserve">, </w:t>
      </w:r>
      <w:r w:rsidRPr="0098360C" w:rsidR="0020596E">
        <w:rPr>
          <w:rFonts w:ascii="Arial" w:hAnsi="Arial" w:cs="Arial"/>
          <w:sz w:val="24"/>
          <w:szCs w:val="24"/>
        </w:rPr>
        <w:fldChar w:fldCharType="begin"/>
      </w:r>
      <w:r w:rsidRPr="0098360C" w:rsidR="0020596E">
        <w:rPr>
          <w:rFonts w:ascii="Arial" w:hAnsi="Arial" w:cs="Arial"/>
          <w:sz w:val="24"/>
          <w:szCs w:val="24"/>
        </w:rPr>
        <w:instrText xml:space="preserve"> REF _Ref174443629 \r \h </w:instrText>
      </w:r>
      <w:r w:rsidRPr="0098360C" w:rsidR="002A6542">
        <w:rPr>
          <w:rFonts w:ascii="Arial" w:hAnsi="Arial" w:cs="Arial"/>
          <w:sz w:val="24"/>
          <w:szCs w:val="24"/>
        </w:rPr>
        <w:instrText xml:space="preserve"> \* MERGEFORMAT </w:instrText>
      </w:r>
      <w:r w:rsidRPr="0098360C" w:rsidR="0020596E">
        <w:rPr>
          <w:rFonts w:ascii="Arial" w:hAnsi="Arial" w:cs="Arial"/>
          <w:sz w:val="24"/>
          <w:szCs w:val="24"/>
        </w:rPr>
      </w:r>
      <w:r w:rsidRPr="0098360C" w:rsidR="0020596E">
        <w:rPr>
          <w:rFonts w:ascii="Arial" w:hAnsi="Arial" w:cs="Arial"/>
          <w:sz w:val="24"/>
          <w:szCs w:val="24"/>
        </w:rPr>
        <w:fldChar w:fldCharType="separate"/>
      </w:r>
      <w:r w:rsidR="00142A53">
        <w:rPr>
          <w:rFonts w:ascii="Arial" w:hAnsi="Arial" w:cs="Arial"/>
          <w:sz w:val="24"/>
          <w:szCs w:val="24"/>
        </w:rPr>
        <w:t>11</w:t>
      </w:r>
      <w:r w:rsidRPr="0098360C" w:rsidR="0020596E">
        <w:rPr>
          <w:rFonts w:ascii="Arial" w:hAnsi="Arial" w:cs="Arial"/>
          <w:sz w:val="24"/>
          <w:szCs w:val="24"/>
        </w:rPr>
        <w:fldChar w:fldCharType="end"/>
      </w:r>
      <w:r w:rsidRPr="0098360C">
        <w:rPr>
          <w:rFonts w:ascii="Arial" w:hAnsi="Arial" w:cs="Arial"/>
          <w:sz w:val="24"/>
          <w:szCs w:val="24"/>
        </w:rPr>
        <w:t xml:space="preserve">, </w:t>
      </w:r>
      <w:r w:rsidRPr="0098360C" w:rsidR="0020596E">
        <w:rPr>
          <w:rFonts w:ascii="Arial" w:hAnsi="Arial" w:cs="Arial"/>
          <w:sz w:val="24"/>
          <w:szCs w:val="24"/>
        </w:rPr>
        <w:fldChar w:fldCharType="begin"/>
      </w:r>
      <w:r w:rsidRPr="0098360C" w:rsidR="0020596E">
        <w:rPr>
          <w:rFonts w:ascii="Arial" w:hAnsi="Arial" w:cs="Arial"/>
          <w:sz w:val="24"/>
          <w:szCs w:val="24"/>
        </w:rPr>
        <w:instrText xml:space="preserve"> REF _Ref409441288 \r \h </w:instrText>
      </w:r>
      <w:r w:rsidRPr="0098360C" w:rsidR="002A6542">
        <w:rPr>
          <w:rFonts w:ascii="Arial" w:hAnsi="Arial" w:cs="Arial"/>
          <w:sz w:val="24"/>
          <w:szCs w:val="24"/>
        </w:rPr>
        <w:instrText xml:space="preserve"> \* MERGEFORMAT </w:instrText>
      </w:r>
      <w:r w:rsidRPr="0098360C" w:rsidR="0020596E">
        <w:rPr>
          <w:rFonts w:ascii="Arial" w:hAnsi="Arial" w:cs="Arial"/>
          <w:sz w:val="24"/>
          <w:szCs w:val="24"/>
        </w:rPr>
      </w:r>
      <w:r w:rsidRPr="0098360C" w:rsidR="0020596E">
        <w:rPr>
          <w:rFonts w:ascii="Arial" w:hAnsi="Arial" w:cs="Arial"/>
          <w:sz w:val="24"/>
          <w:szCs w:val="24"/>
        </w:rPr>
        <w:fldChar w:fldCharType="separate"/>
      </w:r>
      <w:r w:rsidR="00C07232">
        <w:rPr>
          <w:rFonts w:ascii="Arial" w:hAnsi="Arial" w:cs="Arial"/>
          <w:sz w:val="24"/>
          <w:szCs w:val="24"/>
        </w:rPr>
        <w:t>12</w:t>
      </w:r>
      <w:r w:rsidRPr="0098360C" w:rsidR="0020596E">
        <w:rPr>
          <w:rFonts w:ascii="Arial" w:hAnsi="Arial" w:cs="Arial"/>
          <w:sz w:val="24"/>
          <w:szCs w:val="24"/>
        </w:rPr>
        <w:fldChar w:fldCharType="end"/>
      </w:r>
      <w:r w:rsidRPr="0098360C">
        <w:rPr>
          <w:rFonts w:ascii="Arial" w:hAnsi="Arial" w:cs="Arial"/>
          <w:sz w:val="24"/>
          <w:szCs w:val="24"/>
        </w:rPr>
        <w:t xml:space="preserve">, </w:t>
      </w:r>
      <w:r w:rsidRPr="0098360C" w:rsidR="0004366A">
        <w:rPr>
          <w:rFonts w:ascii="Arial" w:hAnsi="Arial" w:cs="Arial"/>
          <w:sz w:val="24"/>
          <w:szCs w:val="24"/>
        </w:rPr>
        <w:fldChar w:fldCharType="begin"/>
      </w:r>
      <w:r w:rsidRPr="0098360C" w:rsidR="0004366A">
        <w:rPr>
          <w:rFonts w:ascii="Arial" w:hAnsi="Arial" w:cs="Arial"/>
          <w:sz w:val="24"/>
          <w:szCs w:val="24"/>
        </w:rPr>
        <w:instrText xml:space="preserve"> REF _Ref163224958 \r \h </w:instrText>
      </w:r>
      <w:r w:rsidRPr="0098360C" w:rsidR="002A6542">
        <w:rPr>
          <w:rFonts w:ascii="Arial" w:hAnsi="Arial" w:cs="Arial"/>
          <w:sz w:val="24"/>
          <w:szCs w:val="24"/>
        </w:rPr>
        <w:instrText xml:space="preserve"> \* MERGEFORMAT </w:instrText>
      </w:r>
      <w:r w:rsidRPr="0098360C" w:rsidR="0004366A">
        <w:rPr>
          <w:rFonts w:ascii="Arial" w:hAnsi="Arial" w:cs="Arial"/>
          <w:sz w:val="24"/>
          <w:szCs w:val="24"/>
        </w:rPr>
      </w:r>
      <w:r w:rsidRPr="0098360C" w:rsidR="0004366A">
        <w:rPr>
          <w:rFonts w:ascii="Arial" w:hAnsi="Arial" w:cs="Arial"/>
          <w:sz w:val="24"/>
          <w:szCs w:val="24"/>
        </w:rPr>
        <w:fldChar w:fldCharType="separate"/>
      </w:r>
      <w:r w:rsidR="00C07232">
        <w:rPr>
          <w:rFonts w:ascii="Arial" w:hAnsi="Arial" w:cs="Arial"/>
          <w:sz w:val="24"/>
          <w:szCs w:val="24"/>
        </w:rPr>
        <w:t>13</w:t>
      </w:r>
      <w:r w:rsidRPr="0098360C" w:rsidR="0004366A">
        <w:rPr>
          <w:rFonts w:ascii="Arial" w:hAnsi="Arial" w:cs="Arial"/>
          <w:sz w:val="24"/>
          <w:szCs w:val="24"/>
        </w:rPr>
        <w:fldChar w:fldCharType="end"/>
      </w:r>
      <w:r w:rsidRPr="0098360C">
        <w:rPr>
          <w:rFonts w:ascii="Arial" w:hAnsi="Arial" w:cs="Arial"/>
          <w:sz w:val="24"/>
          <w:szCs w:val="24"/>
        </w:rPr>
        <w:t xml:space="preserve">, </w:t>
      </w:r>
      <w:r w:rsidRPr="0098360C" w:rsidR="0004366A">
        <w:rPr>
          <w:rFonts w:ascii="Arial" w:hAnsi="Arial" w:cs="Arial"/>
          <w:sz w:val="24"/>
          <w:szCs w:val="24"/>
        </w:rPr>
        <w:fldChar w:fldCharType="begin"/>
      </w:r>
      <w:r w:rsidRPr="0098360C" w:rsidR="0004366A">
        <w:rPr>
          <w:rFonts w:ascii="Arial" w:hAnsi="Arial" w:cs="Arial"/>
          <w:sz w:val="24"/>
          <w:szCs w:val="24"/>
        </w:rPr>
        <w:instrText xml:space="preserve"> REF _Ref166148171 \r \h </w:instrText>
      </w:r>
      <w:r w:rsidRPr="0098360C" w:rsidR="002A6542">
        <w:rPr>
          <w:rFonts w:ascii="Arial" w:hAnsi="Arial" w:cs="Arial"/>
          <w:sz w:val="24"/>
          <w:szCs w:val="24"/>
        </w:rPr>
        <w:instrText xml:space="preserve"> \* MERGEFORMAT </w:instrText>
      </w:r>
      <w:r w:rsidRPr="0098360C" w:rsidR="0004366A">
        <w:rPr>
          <w:rFonts w:ascii="Arial" w:hAnsi="Arial" w:cs="Arial"/>
          <w:sz w:val="24"/>
          <w:szCs w:val="24"/>
        </w:rPr>
      </w:r>
      <w:r w:rsidRPr="0098360C" w:rsidR="0004366A">
        <w:rPr>
          <w:rFonts w:ascii="Arial" w:hAnsi="Arial" w:cs="Arial"/>
          <w:sz w:val="24"/>
          <w:szCs w:val="24"/>
        </w:rPr>
        <w:fldChar w:fldCharType="separate"/>
      </w:r>
      <w:r w:rsidR="00C07232">
        <w:rPr>
          <w:rFonts w:ascii="Arial" w:hAnsi="Arial" w:cs="Arial"/>
          <w:sz w:val="24"/>
          <w:szCs w:val="24"/>
        </w:rPr>
        <w:t>16</w:t>
      </w:r>
      <w:r w:rsidRPr="0098360C" w:rsidR="0004366A">
        <w:rPr>
          <w:rFonts w:ascii="Arial" w:hAnsi="Arial" w:cs="Arial"/>
          <w:sz w:val="24"/>
          <w:szCs w:val="24"/>
        </w:rPr>
        <w:fldChar w:fldCharType="end"/>
      </w:r>
      <w:r w:rsidRPr="0098360C">
        <w:rPr>
          <w:rFonts w:ascii="Arial" w:hAnsi="Arial" w:cs="Arial"/>
          <w:sz w:val="24"/>
          <w:szCs w:val="24"/>
        </w:rPr>
        <w:t xml:space="preserve">, </w:t>
      </w:r>
      <w:r w:rsidRPr="0098360C" w:rsidR="00CA0BDE">
        <w:rPr>
          <w:rFonts w:ascii="Arial" w:hAnsi="Arial" w:cs="Arial"/>
          <w:sz w:val="24"/>
          <w:szCs w:val="24"/>
        </w:rPr>
        <w:t xml:space="preserve">and </w:t>
      </w:r>
      <w:r w:rsidRPr="0098360C" w:rsidR="0004366A">
        <w:rPr>
          <w:rFonts w:ascii="Arial" w:hAnsi="Arial" w:cs="Arial"/>
          <w:sz w:val="24"/>
          <w:szCs w:val="24"/>
        </w:rPr>
        <w:fldChar w:fldCharType="begin"/>
      </w:r>
      <w:r w:rsidRPr="0098360C" w:rsidR="0004366A">
        <w:rPr>
          <w:rFonts w:ascii="Arial" w:hAnsi="Arial" w:cs="Arial"/>
          <w:sz w:val="24"/>
          <w:szCs w:val="24"/>
        </w:rPr>
        <w:instrText xml:space="preserve"> REF _Ref409441322 \r \h </w:instrText>
      </w:r>
      <w:r w:rsidRPr="0098360C" w:rsidR="002A6542">
        <w:rPr>
          <w:rFonts w:ascii="Arial" w:hAnsi="Arial" w:cs="Arial"/>
          <w:sz w:val="24"/>
          <w:szCs w:val="24"/>
        </w:rPr>
        <w:instrText xml:space="preserve"> \* MERGEFORMAT </w:instrText>
      </w:r>
      <w:r w:rsidRPr="0098360C" w:rsidR="0004366A">
        <w:rPr>
          <w:rFonts w:ascii="Arial" w:hAnsi="Arial" w:cs="Arial"/>
          <w:sz w:val="24"/>
          <w:szCs w:val="24"/>
        </w:rPr>
      </w:r>
      <w:r w:rsidRPr="0098360C" w:rsidR="0004366A">
        <w:rPr>
          <w:rFonts w:ascii="Arial" w:hAnsi="Arial" w:cs="Arial"/>
          <w:sz w:val="24"/>
          <w:szCs w:val="24"/>
        </w:rPr>
        <w:fldChar w:fldCharType="separate"/>
      </w:r>
      <w:r w:rsidR="00C07232">
        <w:rPr>
          <w:rFonts w:ascii="Arial" w:hAnsi="Arial" w:cs="Arial"/>
          <w:sz w:val="24"/>
          <w:szCs w:val="24"/>
        </w:rPr>
        <w:t>17</w:t>
      </w:r>
      <w:r w:rsidRPr="0098360C" w:rsidR="0004366A">
        <w:rPr>
          <w:rFonts w:ascii="Arial" w:hAnsi="Arial" w:cs="Arial"/>
          <w:sz w:val="24"/>
          <w:szCs w:val="24"/>
        </w:rPr>
        <w:fldChar w:fldCharType="end"/>
      </w:r>
      <w:r w:rsidRPr="0098360C">
        <w:rPr>
          <w:rFonts w:ascii="Arial" w:hAnsi="Arial" w:cs="Arial"/>
          <w:sz w:val="24"/>
        </w:rPr>
        <w:t xml:space="preserve"> survive the end of this Agreement.</w:t>
      </w:r>
    </w:p>
    <w:p w:rsidRPr="0098360C" w:rsidR="00D91262" w:rsidP="00993C85" w:rsidRDefault="00D91262" w14:paraId="68019EF3" w14:textId="1701BBA1">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rsidRPr="0098360C" w:rsidR="00D91262" w:rsidP="00993C85" w:rsidRDefault="00D91262" w14:paraId="213BC7DD" w14:textId="60192806">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rsidRPr="0098360C" w:rsidR="00D91262" w:rsidP="00993C85" w:rsidRDefault="00D91262" w14:paraId="0D6F3F3B" w14:textId="5BBA2C9C">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rsidRPr="0098360C" w:rsidR="00D91262" w:rsidP="00993C85" w:rsidRDefault="00D91262" w14:paraId="7FD97B05" w14:textId="569E0AD2">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rsidRPr="0098360C" w:rsidR="00D91262" w:rsidP="00993C85" w:rsidRDefault="00D91262" w14:paraId="55515EAF" w14:textId="6FA40521">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rsidRPr="0098360C" w:rsidR="00D91262" w:rsidP="00993C85" w:rsidRDefault="00D91262" w14:paraId="2DAA40C2" w14:textId="3A3DF8C3">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rsidRPr="0098360C" w:rsidR="00D91262" w:rsidP="00993C85" w:rsidRDefault="00D91262" w14:paraId="77831C81" w14:textId="0161BC6E">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rsidRPr="0098360C" w:rsidR="00CA0BDE" w:rsidP="00993C85" w:rsidRDefault="00CC3294" w14:paraId="2C46FA5D" w14:textId="1A6C7663">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Pr="0098360C" w:rsidR="00CA0BDE">
        <w:rPr>
          <w:rFonts w:ascii="Arial" w:hAnsi="Arial" w:cs="Arial"/>
          <w:sz w:val="24"/>
        </w:rPr>
        <w:t xml:space="preserve"> provision of this Agreement must not be construed to the disadvantage of a party merely because that party was responsible for drafting it or this Agreement.</w:t>
      </w:r>
    </w:p>
    <w:p w:rsidRPr="00993C85" w:rsidR="00803836" w:rsidP="00803836" w:rsidRDefault="00897B8C" w14:paraId="0EB6636E" w14:textId="304613CC">
      <w:pPr>
        <w:pStyle w:val="Heading4"/>
      </w:pPr>
      <w:bookmarkStart w:name="_19._Interpretation" w:id="30"/>
      <w:bookmarkEnd w:id="30"/>
      <w:r>
        <w:br w:type="page"/>
      </w:r>
      <w:r w:rsidR="00803836">
        <w:rPr>
          <w:lang w:val="en-US"/>
        </w:rPr>
        <w:t xml:space="preserve">ATTACHMENT A: </w:t>
      </w:r>
    </w:p>
    <w:p w:rsidRPr="0098360C" w:rsidR="00E0016F" w:rsidP="00993C85" w:rsidRDefault="00E0016F" w14:paraId="14A284CC" w14:textId="7E36931B">
      <w:pPr>
        <w:pStyle w:val="Heading4"/>
      </w:pPr>
      <w:r w:rsidRPr="0098360C">
        <w:rPr>
          <w:lang w:val="en-US"/>
        </w:rPr>
        <w:t>DEPARTMENT OF EDUCATION POLICIES, GUIDELINES AND TRAINING REQUIREMENTS</w:t>
      </w:r>
    </w:p>
    <w:p w:rsidRPr="0098360C" w:rsidR="008C1222" w:rsidP="0098360C" w:rsidRDefault="008C1222" w14:paraId="23632DDD" w14:textId="77777777">
      <w:pPr>
        <w:pStyle w:val="ListNumber"/>
        <w:numPr>
          <w:ilvl w:val="0"/>
          <w:numId w:val="0"/>
        </w:numPr>
        <w:rPr>
          <w:rFonts w:cs="Arial"/>
          <w:b/>
        </w:rPr>
      </w:pPr>
    </w:p>
    <w:p w:rsidRPr="0098360C" w:rsidR="00E0016F" w:rsidP="0098360C" w:rsidRDefault="00E0016F" w14:paraId="39CD3A09" w14:textId="5D6C6B74">
      <w:pPr>
        <w:pStyle w:val="ListNumber"/>
        <w:numPr>
          <w:ilvl w:val="0"/>
          <w:numId w:val="39"/>
        </w:numPr>
        <w:rPr>
          <w:rFonts w:cs="Arial"/>
          <w:b/>
          <w:bCs/>
        </w:rPr>
      </w:pPr>
      <w:r w:rsidRPr="0098360C">
        <w:rPr>
          <w:rFonts w:cs="Arial"/>
          <w:b/>
          <w:bCs/>
        </w:rPr>
        <w:t>Laws, regulations and policies</w:t>
      </w:r>
    </w:p>
    <w:p w:rsidRPr="0098360C" w:rsidR="00E0016F" w:rsidP="00E0016F" w:rsidRDefault="00E0016F" w14:paraId="11384064" w14:textId="77777777">
      <w:pPr>
        <w:rPr>
          <w:rFonts w:cs="Arial"/>
          <w:i/>
        </w:rPr>
      </w:pPr>
      <w:r w:rsidRPr="0098360C">
        <w:rPr>
          <w:rFonts w:cs="Arial"/>
          <w:i/>
        </w:rPr>
        <w:t>Applicable policies and guidelines</w:t>
      </w:r>
    </w:p>
    <w:p w:rsidRPr="0098360C" w:rsidR="00E0016F" w:rsidP="00E0016F" w:rsidRDefault="00E0016F" w14:paraId="360AFCFE" w14:textId="77777777">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name="_Hlk122361275" w:id="31"/>
    <w:p w:rsidRPr="0098360C" w:rsidR="00E0016F" w:rsidP="00E0016F" w:rsidRDefault="00E0016F" w14:paraId="5E986CBF" w14:textId="77777777">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rsidRPr="0098360C" w:rsidR="00E0016F" w:rsidP="00E0016F" w:rsidRDefault="00B6068E" w14:paraId="1890B860" w14:textId="0B723A13">
      <w:pPr>
        <w:pStyle w:val="ListBullet"/>
        <w:rPr>
          <w:rStyle w:val="Hyperlink"/>
          <w:rFonts w:cs="Arial"/>
        </w:rPr>
      </w:pPr>
      <w:hyperlink w:history="1" r:id="rId24">
        <w:r>
          <w:rPr>
            <w:rStyle w:val="Hyperlink"/>
            <w:rFonts w:cs="Arial"/>
          </w:rPr>
          <w:t>Employment Screening Policy</w:t>
        </w:r>
      </w:hyperlink>
    </w:p>
    <w:p w:rsidRPr="0098360C" w:rsidR="00E0016F" w:rsidP="00E0016F" w:rsidRDefault="00E0016F" w14:paraId="02FDFE51" w14:textId="44A924A4">
      <w:pPr>
        <w:pStyle w:val="ListBullet"/>
        <w:rPr>
          <w:rStyle w:val="Hyperlink"/>
          <w:rFonts w:cs="Arial"/>
        </w:rPr>
      </w:pPr>
      <w:r w:rsidRPr="0098360C">
        <w:rPr>
          <w:rStyle w:val="Hyperlink"/>
          <w:rFonts w:cs="Arial"/>
        </w:rPr>
        <w:fldChar w:fldCharType="begin"/>
      </w:r>
      <w:r w:rsidRPr="0098360C" w:rsidR="00A12407">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rsidRPr="0098360C" w:rsidR="00E0016F" w:rsidP="00E0016F" w:rsidRDefault="00E0016F" w14:paraId="651208D2" w14:textId="1937D31D">
      <w:pPr>
        <w:pStyle w:val="ListBullet"/>
        <w:rPr>
          <w:rStyle w:val="Hyperlink"/>
          <w:rFonts w:cs="Arial"/>
        </w:rPr>
      </w:pPr>
      <w:r w:rsidRPr="0098360C">
        <w:rPr>
          <w:rStyle w:val="Hyperlink"/>
          <w:rFonts w:cs="Arial"/>
        </w:rPr>
        <w:fldChar w:fldCharType="end"/>
      </w:r>
      <w:r w:rsidRPr="0098360C" w:rsidR="00E47591">
        <w:rPr>
          <w:rFonts w:cs="Arial"/>
        </w:rPr>
        <w:fldChar w:fldCharType="begin"/>
      </w:r>
      <w:r w:rsidRPr="0098360C" w:rsidR="00E47591">
        <w:rPr>
          <w:rFonts w:cs="Arial"/>
        </w:rPr>
        <w:instrText>HYPERLINK "https://education.nsw.gov.au/policy-library/policies/pd-2005-0263"</w:instrText>
      </w:r>
      <w:r w:rsidRPr="0098360C" w:rsidR="00E47591">
        <w:rPr>
          <w:rFonts w:cs="Arial"/>
        </w:rPr>
      </w:r>
      <w:r w:rsidRPr="0098360C" w:rsidR="00E47591">
        <w:rPr>
          <w:rFonts w:cs="Arial"/>
        </w:rPr>
        <w:fldChar w:fldCharType="separate"/>
      </w:r>
      <w:r w:rsidRPr="0098360C">
        <w:rPr>
          <w:rStyle w:val="Hyperlink"/>
          <w:rFonts w:cs="Arial"/>
        </w:rPr>
        <w:t>Child Protection: Allegations against Employees</w:t>
      </w:r>
    </w:p>
    <w:p w:rsidRPr="0098360C" w:rsidR="00E0016F" w:rsidP="00E0016F" w:rsidRDefault="00E47591" w14:paraId="7FE93E3F" w14:textId="640121FF">
      <w:pPr>
        <w:pStyle w:val="ListBullet"/>
        <w:rPr>
          <w:rStyle w:val="Hyperlink"/>
          <w:rFonts w:cs="Arial"/>
        </w:rPr>
      </w:pPr>
      <w:r w:rsidRPr="0098360C">
        <w:rPr>
          <w:rFonts w:cs="Arial"/>
        </w:rPr>
        <w:fldChar w:fldCharType="end"/>
      </w:r>
      <w:hyperlink w:history="1" r:id="rId25">
        <w:r w:rsidRPr="0098360C" w:rsidR="00E0016F">
          <w:rPr>
            <w:rStyle w:val="Hyperlink"/>
            <w:rFonts w:cs="Arial"/>
          </w:rPr>
          <w:t>Responding to Allegations against Employees in the Area of Child Protection</w:t>
        </w:r>
      </w:hyperlink>
      <w:r w:rsidRPr="0098360C" w:rsidR="00E0016F">
        <w:rPr>
          <w:rStyle w:val="Hyperlink"/>
          <w:rFonts w:cs="Arial"/>
        </w:rPr>
        <w:t xml:space="preserve"> </w:t>
      </w:r>
    </w:p>
    <w:p w:rsidRPr="0098360C" w:rsidR="00E0016F" w:rsidP="00E0016F" w:rsidRDefault="00E0016F" w14:paraId="3206058D" w14:textId="77777777">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rsidRPr="0098360C" w:rsidR="00E0016F" w:rsidP="00E0016F" w:rsidRDefault="00E0016F" w14:paraId="2C0FC612" w14:textId="77777777">
      <w:pPr>
        <w:pStyle w:val="ListBullet"/>
        <w:rPr>
          <w:rFonts w:cs="Arial"/>
          <w:u w:val="single"/>
        </w:rPr>
      </w:pPr>
      <w:r w:rsidRPr="0098360C">
        <w:rPr>
          <w:rFonts w:cs="Arial"/>
        </w:rPr>
        <w:fldChar w:fldCharType="end"/>
      </w:r>
      <w:hyperlink w:history="1" r:id="rId26">
        <w:r w:rsidRPr="0098360C">
          <w:rPr>
            <w:rStyle w:val="Hyperlink"/>
            <w:rFonts w:cs="Arial"/>
          </w:rPr>
          <w:t>Controversial Issues in Schools Policy and Procedures</w:t>
        </w:r>
      </w:hyperlink>
    </w:p>
    <w:p w:rsidRPr="0098360C" w:rsidR="00E0016F" w:rsidP="00E0016F" w:rsidRDefault="00E0016F" w14:paraId="742E5DD4" w14:textId="4E9B2C21">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rsidRPr="0098360C" w:rsidR="00E0016F" w:rsidP="00E0016F" w:rsidRDefault="00E0016F" w14:paraId="31D27E2F" w14:textId="7AB0EB66">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Pr="0098360C" w:rsidR="002D515A">
        <w:rPr>
          <w:rStyle w:val="Hyperlink"/>
          <w:rFonts w:cs="Arial"/>
        </w:rPr>
        <w:t xml:space="preserve"> – </w:t>
      </w:r>
      <w:r w:rsidRPr="0098360C" w:rsidR="00E45F47">
        <w:rPr>
          <w:rStyle w:val="Hyperlink"/>
          <w:rFonts w:cs="Arial"/>
        </w:rPr>
        <w:t>u</w:t>
      </w:r>
      <w:r w:rsidRPr="0098360C" w:rsidR="002D515A">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rsidRPr="0098360C" w:rsidR="00E0016F" w:rsidP="00E0016F" w:rsidRDefault="00E0016F" w14:paraId="733FA7C3" w14:textId="77777777">
      <w:pPr>
        <w:rPr>
          <w:rFonts w:cs="Arial"/>
          <w:i/>
        </w:rPr>
      </w:pPr>
      <w:r w:rsidRPr="0098360C">
        <w:rPr>
          <w:rStyle w:val="Hyperlink"/>
          <w:rFonts w:cs="Arial"/>
        </w:rPr>
        <w:fldChar w:fldCharType="end"/>
      </w:r>
      <w:bookmarkStart w:name="_Hlk121408969" w:id="32"/>
      <w:r w:rsidRPr="0098360C">
        <w:rPr>
          <w:rFonts w:cs="Arial"/>
          <w:i/>
        </w:rPr>
        <w:t>Restrictive practices in NSW public schools and government preschools</w:t>
      </w:r>
    </w:p>
    <w:p w:rsidRPr="0098360C" w:rsidR="00E0016F" w:rsidP="00E0016F" w:rsidRDefault="00E0016F" w14:paraId="6C13EA1C" w14:textId="12867336">
      <w:pPr>
        <w:rPr>
          <w:rFonts w:cs="Arial"/>
        </w:rPr>
      </w:pPr>
      <w:r w:rsidRPr="0098360C">
        <w:rPr>
          <w:rFonts w:cs="Arial"/>
        </w:rPr>
        <w:t>The department introduced a restrictive practice reduction and elimination policy in January 2023</w:t>
      </w:r>
      <w:r w:rsidRPr="0098360C" w:rsidR="00BC2E18">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Pr="0098360C" w:rsidR="00E45F47">
        <w:rPr>
          <w:rFonts w:cs="Arial"/>
        </w:rPr>
        <w:t xml:space="preserve"> In April 2023, the Secretary announced an extension to the implementation timeframe, policy on the use of Restrictive Practices will now become in force from Day 1, Term 1, 2025.</w:t>
      </w:r>
    </w:p>
    <w:p w:rsidRPr="0098360C" w:rsidR="00E0016F" w:rsidP="00E0016F" w:rsidRDefault="00E0016F" w14:paraId="53092131" w14:textId="77777777">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rsidRPr="0098360C" w:rsidR="00E0016F" w:rsidP="00E0016F" w:rsidRDefault="00E0016F" w14:paraId="204B39BB" w14:textId="77777777">
      <w:pPr>
        <w:rPr>
          <w:rFonts w:cs="Arial"/>
        </w:rPr>
      </w:pPr>
      <w:r w:rsidRPr="0098360C">
        <w:rPr>
          <w:rFonts w:cs="Arial"/>
        </w:rPr>
        <w:t>This means that in a school context, there are some practices that the Department has categorised as a restrictive practice, when other settings do not. This is about protecting students and staff so that these types of practices are used safely and effectively, and as they have been recommended or prescribed. Contractors must understand the Department’s definitions of restrictive practice so they can support students and school-based staff as needed, in line with the requirements set out in the policy.</w:t>
      </w:r>
    </w:p>
    <w:bookmarkEnd w:id="32"/>
    <w:p w:rsidRPr="0098360C" w:rsidR="005A1D0B" w:rsidP="00FA2620" w:rsidRDefault="005A1D0B" w14:paraId="0731FE3F" w14:textId="7ED132DF">
      <w:pPr>
        <w:pStyle w:val="ListNumber"/>
        <w:numPr>
          <w:ilvl w:val="0"/>
          <w:numId w:val="0"/>
        </w:numPr>
        <w:rPr>
          <w:rFonts w:cs="Arial"/>
          <w:b/>
          <w:bCs/>
        </w:rPr>
      </w:pPr>
    </w:p>
    <w:p w:rsidRPr="0098360C" w:rsidR="00555866" w:rsidP="0098360C" w:rsidRDefault="00555866" w14:paraId="55797EA8" w14:textId="205565E0">
      <w:pPr>
        <w:pStyle w:val="ListNumber"/>
        <w:numPr>
          <w:ilvl w:val="0"/>
          <w:numId w:val="39"/>
        </w:numPr>
        <w:rPr>
          <w:rFonts w:cs="Arial"/>
          <w:b/>
          <w:bCs/>
        </w:rPr>
      </w:pPr>
      <w:r w:rsidRPr="0098360C">
        <w:rPr>
          <w:rFonts w:cs="Arial"/>
          <w:b/>
          <w:bCs/>
        </w:rPr>
        <w:t>Training</w:t>
      </w:r>
    </w:p>
    <w:p w:rsidRPr="0098360C" w:rsidR="00555866" w:rsidP="00DC2D93" w:rsidRDefault="00555866" w14:paraId="30FCD843" w14:textId="77777777">
      <w:pPr>
        <w:rPr>
          <w:rFonts w:cs="Arial"/>
          <w:i/>
        </w:rPr>
      </w:pPr>
      <w:r w:rsidRPr="0098360C">
        <w:rPr>
          <w:rFonts w:cs="Arial"/>
          <w:i/>
        </w:rPr>
        <w:t>Child Protection Training</w:t>
      </w:r>
    </w:p>
    <w:p w:rsidRPr="0098360C" w:rsidR="00555866" w:rsidP="00DC2D93" w:rsidRDefault="00555866" w14:paraId="6F014506" w14:textId="4731B626">
      <w:pPr>
        <w:rPr>
          <w:rFonts w:cs="Arial"/>
        </w:rPr>
      </w:pPr>
      <w:r w:rsidRPr="0098360C">
        <w:rPr>
          <w:rFonts w:cs="Arial"/>
        </w:rPr>
        <w:t xml:space="preserve">The Contractor and its personnel must complete the Department’s </w:t>
      </w:r>
      <w:hyperlink w:history="1" r:id="rId27">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Pr="0098360C" w:rsidR="00351E02">
        <w:rPr>
          <w:rFonts w:cs="Arial"/>
        </w:rPr>
        <w:t>S</w:t>
      </w:r>
      <w:r w:rsidRPr="0098360C">
        <w:rPr>
          <w:rFonts w:cs="Arial"/>
        </w:rPr>
        <w:t xml:space="preserve">ervices at the school, the Contractor’s personnel who are engaged to provide </w:t>
      </w:r>
      <w:r w:rsidRPr="0098360C" w:rsidR="00351E02">
        <w:rPr>
          <w:rFonts w:cs="Arial"/>
        </w:rPr>
        <w:t>S</w:t>
      </w:r>
      <w:r w:rsidRPr="0098360C">
        <w:rPr>
          <w:rFonts w:cs="Arial"/>
        </w:rPr>
        <w:t>ervices at the school will be required to provide the school with a copy of the certificate that is awarded upon completion of the Department’s Mandatory Child Protection Training.</w:t>
      </w:r>
    </w:p>
    <w:p w:rsidRPr="0098360C" w:rsidR="00555866" w:rsidP="00DC2D93" w:rsidRDefault="00555866" w14:paraId="1EC1EA59" w14:textId="77777777">
      <w:pPr>
        <w:rPr>
          <w:rFonts w:cs="Arial"/>
        </w:rPr>
      </w:pPr>
      <w:r w:rsidRPr="0098360C">
        <w:rPr>
          <w:rFonts w:cs="Arial"/>
        </w:rPr>
        <w:t>Where the Contractor delivers its own child protection training, the Contractor warrants, by signing this Agreement, that this training covers the following content:</w:t>
      </w:r>
    </w:p>
    <w:p w:rsidRPr="0098360C" w:rsidR="00555866" w:rsidP="00DC2D93" w:rsidRDefault="00555866" w14:paraId="104812DB" w14:textId="77777777">
      <w:pPr>
        <w:pStyle w:val="ListBullet"/>
        <w:rPr>
          <w:rFonts w:cs="Arial"/>
        </w:rPr>
      </w:pPr>
      <w:r w:rsidRPr="0098360C">
        <w:rPr>
          <w:rFonts w:cs="Arial"/>
        </w:rPr>
        <w:t>child protection mandatory reporting and professional conduct legal responsibilities</w:t>
      </w:r>
    </w:p>
    <w:p w:rsidRPr="0098360C" w:rsidR="00555866" w:rsidP="00DC2D93" w:rsidRDefault="00555866" w14:paraId="380809B7" w14:textId="77777777">
      <w:pPr>
        <w:pStyle w:val="ListBullet"/>
        <w:rPr>
          <w:rFonts w:cs="Arial"/>
        </w:rPr>
      </w:pPr>
      <w:r w:rsidRPr="0098360C">
        <w:rPr>
          <w:rFonts w:cs="Arial"/>
        </w:rPr>
        <w:t>recognising child abuse and neglect indicators</w:t>
      </w:r>
    </w:p>
    <w:p w:rsidRPr="0098360C" w:rsidR="00555866" w:rsidP="00DC2D93" w:rsidRDefault="00555866" w14:paraId="27698720" w14:textId="77777777">
      <w:pPr>
        <w:pStyle w:val="ListBullet"/>
        <w:rPr>
          <w:rFonts w:cs="Arial"/>
        </w:rPr>
      </w:pPr>
      <w:r w:rsidRPr="0098360C">
        <w:rPr>
          <w:rFonts w:cs="Arial"/>
        </w:rPr>
        <w:t>understanding reporting processes for suspected risk of significant harm</w:t>
      </w:r>
    </w:p>
    <w:p w:rsidRPr="0098360C" w:rsidR="00555866" w:rsidP="00DC2D93" w:rsidRDefault="00555866" w14:paraId="1671A1B5" w14:textId="77777777">
      <w:pPr>
        <w:pStyle w:val="ListBullet"/>
        <w:rPr>
          <w:rFonts w:cs="Arial"/>
        </w:rPr>
      </w:pPr>
      <w:r w:rsidRPr="0098360C">
        <w:rPr>
          <w:rFonts w:cs="Arial"/>
        </w:rPr>
        <w:t>acceptable and unacceptable practice in:</w:t>
      </w:r>
    </w:p>
    <w:p w:rsidRPr="0098360C" w:rsidR="00555866" w:rsidP="00DC2D93" w:rsidRDefault="00555866" w14:paraId="20555062" w14:textId="77777777">
      <w:pPr>
        <w:pStyle w:val="ListNumber2"/>
        <w:numPr>
          <w:ilvl w:val="1"/>
          <w:numId w:val="32"/>
        </w:numPr>
        <w:rPr>
          <w:rFonts w:cs="Arial"/>
        </w:rPr>
      </w:pPr>
      <w:r w:rsidRPr="0098360C">
        <w:rPr>
          <w:rFonts w:cs="Arial"/>
        </w:rPr>
        <w:t>care and discipline of children</w:t>
      </w:r>
    </w:p>
    <w:p w:rsidRPr="0098360C" w:rsidR="00555866" w:rsidP="00DC2D93" w:rsidRDefault="00555866" w14:paraId="03F978DA" w14:textId="77777777">
      <w:pPr>
        <w:pStyle w:val="ListNumber2"/>
        <w:numPr>
          <w:ilvl w:val="1"/>
          <w:numId w:val="32"/>
        </w:numPr>
        <w:rPr>
          <w:rFonts w:cs="Arial"/>
        </w:rPr>
      </w:pPr>
      <w:r w:rsidRPr="0098360C">
        <w:rPr>
          <w:rFonts w:cs="Arial"/>
        </w:rPr>
        <w:t>provider – child relationships</w:t>
      </w:r>
    </w:p>
    <w:p w:rsidRPr="0098360C" w:rsidR="00555866" w:rsidP="00DC2D93" w:rsidRDefault="00555866" w14:paraId="149DEDFB" w14:textId="77777777">
      <w:pPr>
        <w:pStyle w:val="ListNumber2"/>
        <w:numPr>
          <w:ilvl w:val="1"/>
          <w:numId w:val="32"/>
        </w:numPr>
        <w:rPr>
          <w:rFonts w:cs="Arial"/>
        </w:rPr>
      </w:pPr>
      <w:r w:rsidRPr="0098360C">
        <w:rPr>
          <w:rFonts w:cs="Arial"/>
        </w:rPr>
        <w:t>interactions with children with identified needs.</w:t>
      </w:r>
    </w:p>
    <w:p w:rsidRPr="0098360C" w:rsidR="00555866" w:rsidP="00DC2D93" w:rsidRDefault="00555866" w14:paraId="09BF8529" w14:textId="2C125D56">
      <w:pPr>
        <w:rPr>
          <w:rFonts w:cs="Arial"/>
        </w:rPr>
      </w:pPr>
      <w:r w:rsidRPr="0098360C">
        <w:rPr>
          <w:rFonts w:cs="Arial"/>
        </w:rPr>
        <w:t xml:space="preserve">A Contractor approved to deliver </w:t>
      </w:r>
      <w:r w:rsidRPr="0098360C" w:rsidR="00351E02">
        <w:rPr>
          <w:rFonts w:cs="Arial"/>
        </w:rPr>
        <w:t>S</w:t>
      </w:r>
      <w:r w:rsidRPr="0098360C">
        <w:rPr>
          <w:rFonts w:cs="Arial"/>
        </w:rPr>
        <w:t xml:space="preserve">ervices under the </w:t>
      </w:r>
      <w:hyperlink w:history="1" r:id="rId28">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rsidRPr="0098360C" w:rsidR="00555866" w:rsidP="00DC2D93" w:rsidRDefault="00555866" w14:paraId="13643A9B" w14:textId="77777777">
      <w:pPr>
        <w:rPr>
          <w:rFonts w:cs="Arial"/>
          <w:i/>
        </w:rPr>
      </w:pPr>
      <w:r w:rsidRPr="0098360C">
        <w:rPr>
          <w:rFonts w:cs="Arial"/>
          <w:i/>
        </w:rPr>
        <w:t>Health Care Related Training</w:t>
      </w:r>
    </w:p>
    <w:p w:rsidRPr="0098360C" w:rsidR="005D21AB" w:rsidP="00DC2D93" w:rsidRDefault="00555866" w14:paraId="0A6B8CE4" w14:textId="399EAD38">
      <w:pPr>
        <w:rPr>
          <w:rFonts w:cs="Arial"/>
        </w:rPr>
      </w:pPr>
      <w:r w:rsidRPr="0098360C">
        <w:rPr>
          <w:rFonts w:cs="Arial"/>
        </w:rPr>
        <w:t xml:space="preserve">Where required by the school, the Contractor and its personnel may need to complete the </w:t>
      </w:r>
      <w:hyperlink w:history="1" r:id="rId29">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Pr="0098360C" w:rsidR="00351E02">
        <w:rPr>
          <w:rFonts w:cs="Arial"/>
        </w:rPr>
        <w:t>S</w:t>
      </w:r>
      <w:r w:rsidRPr="0098360C">
        <w:rPr>
          <w:rFonts w:cs="Arial"/>
        </w:rPr>
        <w:t>ervice being provided and the degree of supervision of the provider’s activities at the school</w:t>
      </w:r>
      <w:r w:rsidRPr="0098360C" w:rsidR="005D21AB">
        <w:rPr>
          <w:rFonts w:cs="Arial"/>
        </w:rPr>
        <w:t>.</w:t>
      </w:r>
    </w:p>
    <w:p w:rsidR="00897B8C" w:rsidRDefault="00897B8C" w14:paraId="744C41F2" w14:textId="77777777">
      <w:pPr>
        <w:rPr>
          <w:rFonts w:eastAsia="SimSun" w:cs="Arial"/>
          <w:color w:val="041F42"/>
          <w:sz w:val="36"/>
          <w:szCs w:val="32"/>
          <w:lang w:val="en-US"/>
        </w:rPr>
      </w:pPr>
      <w:r>
        <w:rPr>
          <w:rFonts w:cs="Arial"/>
          <w:lang w:val="en-US"/>
        </w:rPr>
        <w:br w:type="page"/>
      </w:r>
    </w:p>
    <w:p w:rsidRPr="00993C85" w:rsidR="00803836" w:rsidP="00993C85" w:rsidRDefault="00B6116B" w14:paraId="41D16D92" w14:textId="77777777">
      <w:pPr>
        <w:pStyle w:val="Heading4"/>
      </w:pPr>
      <w:r w:rsidRPr="00993C85">
        <w:t xml:space="preserve">ATTACHMENT B: </w:t>
      </w:r>
    </w:p>
    <w:p w:rsidRPr="00803836" w:rsidR="00B6116B" w:rsidP="00993C85" w:rsidRDefault="00B6116B" w14:paraId="2FEBFC47" w14:textId="7FB0EF18">
      <w:pPr>
        <w:pStyle w:val="Heading4"/>
      </w:pPr>
      <w:r w:rsidRPr="00993C85">
        <w:t xml:space="preserve">CONSENT FORMS RELATING TO SHARING INFORMATION </w:t>
      </w:r>
    </w:p>
    <w:p w:rsidRPr="0098360C" w:rsidR="002664D1" w:rsidP="0098360C" w:rsidRDefault="00D475D0" w14:paraId="3A52772F" w14:textId="7724BAE1">
      <w:pPr>
        <w:pStyle w:val="Heading3"/>
      </w:pPr>
      <w:r w:rsidRPr="0098360C">
        <w:t>1</w:t>
      </w:r>
      <w:r w:rsidRPr="0098360C" w:rsidR="002664D1">
        <w:t>. Form #</w:t>
      </w:r>
      <w:r w:rsidRPr="0098360C">
        <w:t>1</w:t>
      </w:r>
      <w:r w:rsidRPr="0098360C" w:rsidR="002664D1">
        <w:t xml:space="preserve"> for Contractor to send</w:t>
      </w:r>
    </w:p>
    <w:p w:rsidRPr="0098360C" w:rsidR="002664D1" w:rsidP="007E0D16" w:rsidRDefault="002664D1" w14:paraId="764B7B27" w14:textId="339FA6BA">
      <w:pPr>
        <w:rPr>
          <w:rFonts w:cs="Arial"/>
        </w:rPr>
      </w:pPr>
      <w:r w:rsidRPr="0098360C">
        <w:rPr>
          <w:rFonts w:cs="Arial"/>
        </w:rPr>
        <w:t>[contractor letterhead]</w:t>
      </w:r>
    </w:p>
    <w:p w:rsidRPr="0098360C" w:rsidR="002664D1" w:rsidP="007E0D16" w:rsidRDefault="002664D1" w14:paraId="64988BC7" w14:textId="416E53E8">
      <w:pPr>
        <w:rPr>
          <w:rFonts w:cs="Arial"/>
        </w:rPr>
      </w:pPr>
      <w:r w:rsidRPr="0098360C">
        <w:rPr>
          <w:rFonts w:cs="Arial"/>
        </w:rPr>
        <w:t>Dear Parent</w:t>
      </w:r>
    </w:p>
    <w:p w:rsidRPr="0098360C" w:rsidR="002664D1" w:rsidP="007E0D16" w:rsidRDefault="002664D1" w14:paraId="51F33CCF" w14:textId="473A438D">
      <w:pPr>
        <w:rPr>
          <w:rFonts w:cs="Arial"/>
        </w:rPr>
      </w:pPr>
      <w:r w:rsidRPr="0098360C">
        <w:rPr>
          <w:rFonts w:cs="Arial"/>
        </w:rPr>
        <w:t>[summary of service]</w:t>
      </w:r>
      <w:r w:rsidRPr="0098360C" w:rsidR="00BC767A">
        <w:rPr>
          <w:rFonts w:cs="Arial"/>
        </w:rPr>
        <w:t xml:space="preserve"> (‘Service’)</w:t>
      </w:r>
    </w:p>
    <w:p w:rsidRPr="0098360C" w:rsidR="002664D1" w:rsidP="007E0D16" w:rsidRDefault="002664D1" w14:paraId="18150CC7" w14:textId="5D0C356A">
      <w:pPr>
        <w:rPr>
          <w:rFonts w:cs="Arial"/>
          <w:b/>
          <w:bCs/>
        </w:rPr>
      </w:pPr>
      <w:r w:rsidRPr="0098360C">
        <w:rPr>
          <w:rFonts w:cs="Arial"/>
          <w:b/>
          <w:bCs/>
        </w:rPr>
        <w:t>Privacy Notice</w:t>
      </w:r>
    </w:p>
    <w:p w:rsidRPr="0098360C" w:rsidR="002664D1" w:rsidP="002664D1" w:rsidRDefault="002664D1" w14:paraId="4CA76EF0" w14:textId="231E5BB4">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rsidRPr="0098360C" w:rsidR="002664D1" w:rsidP="001738A2" w:rsidRDefault="002664D1" w14:paraId="31AC5458" w14:textId="1E1B759D">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Pr="0098360C" w:rsidR="001738A2">
        <w:rPr>
          <w:rFonts w:cs="Arial"/>
        </w:rPr>
        <w:t>Such information may include</w:t>
      </w:r>
      <w:r w:rsidRPr="0098360C">
        <w:rPr>
          <w:rFonts w:cs="Arial"/>
        </w:rPr>
        <w:t>:</w:t>
      </w:r>
    </w:p>
    <w:p w:rsidRPr="0098360C" w:rsidR="002664D1" w:rsidP="0098360C" w:rsidRDefault="002664D1" w14:paraId="5093BE7B" w14:textId="1E7BC627">
      <w:pPr>
        <w:numPr>
          <w:ilvl w:val="0"/>
          <w:numId w:val="54"/>
        </w:numPr>
        <w:rPr>
          <w:rFonts w:cs="Arial"/>
        </w:rPr>
      </w:pPr>
      <w:r w:rsidRPr="0098360C">
        <w:rPr>
          <w:rFonts w:cs="Arial"/>
        </w:rPr>
        <w:t>Name</w:t>
      </w:r>
      <w:r w:rsidRPr="0098360C" w:rsidR="00D87E6C">
        <w:rPr>
          <w:rFonts w:cs="Arial"/>
        </w:rPr>
        <w:t>, age, gender;</w:t>
      </w:r>
    </w:p>
    <w:p w:rsidRPr="0098360C" w:rsidR="001738A2" w:rsidP="00BC767A" w:rsidRDefault="002664D1" w14:paraId="0973ED1E" w14:textId="77777777">
      <w:pPr>
        <w:numPr>
          <w:ilvl w:val="0"/>
          <w:numId w:val="54"/>
        </w:numPr>
        <w:rPr>
          <w:rFonts w:cs="Arial"/>
        </w:rPr>
      </w:pPr>
      <w:r w:rsidRPr="0098360C">
        <w:rPr>
          <w:rFonts w:cs="Arial"/>
        </w:rPr>
        <w:t>Whether your child has any health issues</w:t>
      </w:r>
      <w:r w:rsidRPr="0098360C" w:rsidR="00E80CA1">
        <w:rPr>
          <w:rFonts w:cs="Arial"/>
        </w:rPr>
        <w:t>, medical issues</w:t>
      </w:r>
      <w:r w:rsidRPr="0098360C">
        <w:rPr>
          <w:rFonts w:cs="Arial"/>
        </w:rPr>
        <w:t xml:space="preserve"> or disability</w:t>
      </w:r>
      <w:r w:rsidRPr="0098360C" w:rsidR="00D87E6C">
        <w:rPr>
          <w:rFonts w:cs="Arial"/>
        </w:rPr>
        <w:t>;</w:t>
      </w:r>
    </w:p>
    <w:p w:rsidRPr="0098360C" w:rsidR="0039796C" w:rsidP="00BC767A" w:rsidRDefault="001738A2" w14:paraId="6FEF1E03" w14:textId="06890835">
      <w:pPr>
        <w:numPr>
          <w:ilvl w:val="0"/>
          <w:numId w:val="54"/>
        </w:numPr>
        <w:rPr>
          <w:rFonts w:cs="Arial"/>
        </w:rPr>
      </w:pPr>
      <w:r w:rsidRPr="0098360C">
        <w:rPr>
          <w:rFonts w:cs="Arial"/>
        </w:rPr>
        <w:t>Other related information received in the course of providing the Services</w:t>
      </w:r>
      <w:r w:rsidRPr="0098360C" w:rsidR="005B1B67">
        <w:rPr>
          <w:rFonts w:cs="Arial"/>
        </w:rPr>
        <w:t>;</w:t>
      </w:r>
      <w:r w:rsidRPr="0098360C" w:rsidR="00D87E6C">
        <w:rPr>
          <w:rFonts w:cs="Arial"/>
        </w:rPr>
        <w:t xml:space="preserve"> and </w:t>
      </w:r>
    </w:p>
    <w:p w:rsidRPr="0098360C" w:rsidR="002664D1" w:rsidP="0098360C" w:rsidRDefault="0039796C" w14:paraId="40A2C3B2" w14:textId="39442E83">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Pr="0098360C" w:rsidR="00E80CA1">
        <w:rPr>
          <w:rFonts w:cs="Arial"/>
        </w:rPr>
        <w:t>.</w:t>
      </w:r>
    </w:p>
    <w:p w:rsidRPr="0098360C" w:rsidR="002664D1" w:rsidP="007E0D16" w:rsidRDefault="002664D1" w14:paraId="2E690158" w14:textId="1F74CB59">
      <w:pPr>
        <w:rPr>
          <w:rFonts w:cs="Arial"/>
        </w:rPr>
      </w:pPr>
      <w:r w:rsidRPr="737B9623" w:rsidR="002664D1">
        <w:rPr>
          <w:rFonts w:cs="Arial"/>
        </w:rPr>
        <w:t xml:space="preserve">We will not disclose your </w:t>
      </w:r>
      <w:r w:rsidRPr="737B9623" w:rsidR="007979A5">
        <w:rPr>
          <w:rFonts w:cs="Arial"/>
        </w:rPr>
        <w:t xml:space="preserve">child’s </w:t>
      </w:r>
      <w:r w:rsidRPr="737B9623" w:rsidR="002664D1">
        <w:rPr>
          <w:rFonts w:cs="Arial"/>
        </w:rPr>
        <w:t xml:space="preserve">personal and health information to third parties unless authorised by law or by consent. The below is a consent form to allow relevant information to be shared with </w:t>
      </w:r>
      <w:r w:rsidRPr="737B9623" w:rsidR="67872D82">
        <w:rPr>
          <w:rFonts w:cs="Arial"/>
        </w:rPr>
        <w:t>Northmead Creative and Performing Arts High School</w:t>
      </w:r>
      <w:r w:rsidRPr="737B9623" w:rsidR="0039796C">
        <w:rPr>
          <w:rFonts w:cs="Arial"/>
        </w:rPr>
        <w:t>, NSW Department of Education</w:t>
      </w:r>
      <w:r w:rsidRPr="737B9623" w:rsidR="00CD09AB">
        <w:rPr>
          <w:rFonts w:cs="Arial"/>
        </w:rPr>
        <w:t xml:space="preserve"> (‘Department’)</w:t>
      </w:r>
      <w:r w:rsidRPr="737B9623" w:rsidR="002664D1">
        <w:rPr>
          <w:rFonts w:cs="Arial"/>
        </w:rPr>
        <w:t xml:space="preserve">, </w:t>
      </w:r>
      <w:r w:rsidRPr="737B9623" w:rsidR="00F54F42">
        <w:rPr>
          <w:rFonts w:cs="Arial"/>
        </w:rPr>
        <w:t>to</w:t>
      </w:r>
      <w:r w:rsidRPr="737B9623" w:rsidR="002664D1">
        <w:rPr>
          <w:rFonts w:cs="Arial"/>
        </w:rPr>
        <w:t xml:space="preserve"> arrange appropriate supports for your child whilst at </w:t>
      </w:r>
      <w:r w:rsidRPr="737B9623" w:rsidR="005B1B67">
        <w:rPr>
          <w:rFonts w:cs="Arial"/>
        </w:rPr>
        <w:t>S</w:t>
      </w:r>
      <w:r w:rsidRPr="737B9623" w:rsidR="002664D1">
        <w:rPr>
          <w:rFonts w:cs="Arial"/>
        </w:rPr>
        <w:t xml:space="preserve">chool or engaged in school related activities. </w:t>
      </w:r>
    </w:p>
    <w:p w:rsidRPr="0098360C" w:rsidR="002664D1" w:rsidP="007E0D16" w:rsidRDefault="002664D1" w14:paraId="40CC6530" w14:textId="44AAF8B5">
      <w:pPr>
        <w:rPr>
          <w:rFonts w:cs="Arial"/>
          <w:b/>
          <w:bCs/>
        </w:rPr>
      </w:pPr>
      <w:r w:rsidRPr="0098360C">
        <w:rPr>
          <w:rFonts w:cs="Arial"/>
          <w:b/>
          <w:bCs/>
        </w:rPr>
        <w:t>Consent form</w:t>
      </w:r>
    </w:p>
    <w:p w:rsidRPr="0098360C" w:rsidR="002664D1" w:rsidP="002664D1" w:rsidRDefault="002664D1" w14:paraId="087D83D5" w14:textId="77777777">
      <w:pPr>
        <w:rPr>
          <w:rFonts w:cs="Arial"/>
        </w:rPr>
      </w:pPr>
      <w:r w:rsidRPr="0098360C">
        <w:rPr>
          <w:rFonts w:cs="Arial"/>
        </w:rPr>
        <w:t>I understand:</w:t>
      </w:r>
    </w:p>
    <w:p w:rsidRPr="0098360C" w:rsidR="002664D1" w:rsidP="007768BC" w:rsidRDefault="002664D1" w14:paraId="29F7914B" w14:textId="0D6D8FE7">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Pr="0098360C" w:rsidR="007768BC">
        <w:rPr>
          <w:rFonts w:cs="Arial"/>
        </w:rPr>
        <w:t xml:space="preserve">the </w:t>
      </w:r>
      <w:r w:rsidRPr="0098360C">
        <w:rPr>
          <w:rFonts w:cs="Arial"/>
        </w:rPr>
        <w:t xml:space="preserve">information </w:t>
      </w:r>
      <w:r w:rsidRPr="0098360C" w:rsidR="007768BC">
        <w:rPr>
          <w:rFonts w:cs="Arial"/>
        </w:rPr>
        <w:t>described above, which</w:t>
      </w:r>
      <w:r w:rsidRPr="0098360C">
        <w:rPr>
          <w:rFonts w:cs="Arial"/>
        </w:rPr>
        <w:t xml:space="preserve"> includes information about the nature and implications of my child’s medical condition;</w:t>
      </w:r>
    </w:p>
    <w:p w:rsidRPr="0098360C" w:rsidR="002664D1" w:rsidP="002664D1" w:rsidRDefault="002664D1" w14:paraId="0A3CD67F" w14:textId="1F25197B">
      <w:pPr>
        <w:numPr>
          <w:ilvl w:val="0"/>
          <w:numId w:val="52"/>
        </w:numPr>
        <w:rPr>
          <w:rFonts w:cs="Arial"/>
        </w:rPr>
      </w:pPr>
      <w:r w:rsidRPr="0098360C">
        <w:rPr>
          <w:rFonts w:cs="Arial"/>
        </w:rPr>
        <w:t xml:space="preserve">this information may be disclosed to </w:t>
      </w:r>
      <w:r w:rsidRPr="0098360C" w:rsidR="005B1B67">
        <w:rPr>
          <w:rFonts w:cs="Arial"/>
        </w:rPr>
        <w:t>School</w:t>
      </w:r>
      <w:r w:rsidRPr="0098360C" w:rsidR="00E80CA1">
        <w:rPr>
          <w:rFonts w:cs="Arial"/>
        </w:rPr>
        <w:t>;</w:t>
      </w:r>
    </w:p>
    <w:p w:rsidRPr="0098360C" w:rsidR="002664D1" w:rsidP="002664D1" w:rsidRDefault="002664D1" w14:paraId="198DBDDE" w14:textId="1457224F">
      <w:pPr>
        <w:numPr>
          <w:ilvl w:val="0"/>
          <w:numId w:val="52"/>
        </w:numPr>
        <w:rPr>
          <w:rFonts w:cs="Arial"/>
        </w:rPr>
      </w:pPr>
      <w:r w:rsidRPr="0098360C">
        <w:rPr>
          <w:rFonts w:cs="Arial"/>
        </w:rPr>
        <w:t xml:space="preserve">the purpose of the information being disclosed is for the </w:t>
      </w:r>
      <w:r w:rsidRPr="0098360C" w:rsidR="00D87E6C">
        <w:rPr>
          <w:rFonts w:cs="Arial"/>
        </w:rPr>
        <w:t>S</w:t>
      </w:r>
      <w:r w:rsidRPr="0098360C">
        <w:rPr>
          <w:rFonts w:cs="Arial"/>
        </w:rPr>
        <w:t>chool to consider and arrange supports that are relevant for the child during school hours and school</w:t>
      </w:r>
      <w:r w:rsidRPr="0098360C" w:rsidR="00583C5E">
        <w:rPr>
          <w:rFonts w:cs="Arial"/>
        </w:rPr>
        <w:t>-</w:t>
      </w:r>
      <w:r w:rsidRPr="0098360C">
        <w:rPr>
          <w:rFonts w:cs="Arial"/>
        </w:rPr>
        <w:t>related activities;</w:t>
      </w:r>
    </w:p>
    <w:p w:rsidRPr="0098360C" w:rsidR="002664D1" w:rsidP="002664D1" w:rsidRDefault="002664D1" w14:paraId="6DB9BC65" w14:textId="43C94F54">
      <w:pPr>
        <w:numPr>
          <w:ilvl w:val="0"/>
          <w:numId w:val="52"/>
        </w:numPr>
        <w:rPr>
          <w:rFonts w:cs="Arial"/>
        </w:rPr>
      </w:pPr>
      <w:r w:rsidRPr="0098360C">
        <w:rPr>
          <w:rFonts w:cs="Arial"/>
        </w:rPr>
        <w:t xml:space="preserve">the information given may be discussed by the principal of the </w:t>
      </w:r>
      <w:r w:rsidRPr="0098360C" w:rsidR="00AA3091">
        <w:rPr>
          <w:rFonts w:cs="Arial"/>
        </w:rPr>
        <w:t>S</w:t>
      </w:r>
      <w:r w:rsidRPr="0098360C">
        <w:rPr>
          <w:rFonts w:cs="Arial"/>
        </w:rPr>
        <w:t xml:space="preserve">chool with other members of the </w:t>
      </w:r>
      <w:r w:rsidRPr="0098360C" w:rsidR="00CD09AB">
        <w:rPr>
          <w:rFonts w:cs="Arial"/>
        </w:rPr>
        <w:t>D</w:t>
      </w:r>
      <w:r w:rsidRPr="0098360C">
        <w:rPr>
          <w:rFonts w:cs="Arial"/>
        </w:rPr>
        <w:t>epartment with relevant expertise, as is necessary, enabling to care for the child;</w:t>
      </w:r>
    </w:p>
    <w:p w:rsidRPr="0098360C" w:rsidR="002664D1" w:rsidP="002664D1" w:rsidRDefault="002664D1" w14:paraId="097D6B3A" w14:textId="023AB8AB">
      <w:pPr>
        <w:numPr>
          <w:ilvl w:val="0"/>
          <w:numId w:val="52"/>
        </w:numPr>
        <w:rPr>
          <w:rFonts w:cs="Arial"/>
        </w:rPr>
      </w:pPr>
      <w:r w:rsidRPr="0098360C">
        <w:rPr>
          <w:rFonts w:cs="Arial"/>
        </w:rPr>
        <w:t xml:space="preserve">the </w:t>
      </w:r>
      <w:r w:rsidRPr="0098360C" w:rsidR="00AA3091">
        <w:rPr>
          <w:rFonts w:cs="Arial"/>
        </w:rPr>
        <w:t>S</w:t>
      </w:r>
      <w:r w:rsidRPr="0098360C">
        <w:rPr>
          <w:rFonts w:cs="Arial"/>
        </w:rPr>
        <w:t xml:space="preserve">chool will not disclose this information to third parties other than in accordance with </w:t>
      </w:r>
      <w:r w:rsidRPr="0098360C" w:rsidR="00AD2C12">
        <w:rPr>
          <w:rFonts w:cs="Arial"/>
        </w:rPr>
        <w:t>the School’s</w:t>
      </w:r>
      <w:r w:rsidRPr="0098360C">
        <w:rPr>
          <w:rFonts w:cs="Arial"/>
        </w:rPr>
        <w:t xml:space="preserve"> legal obligations or permitted by law;</w:t>
      </w:r>
    </w:p>
    <w:p w:rsidRPr="0098360C" w:rsidR="002664D1" w:rsidP="002664D1" w:rsidRDefault="002664D1" w14:paraId="2B873F5A" w14:textId="08C7B01B">
      <w:pPr>
        <w:numPr>
          <w:ilvl w:val="0"/>
          <w:numId w:val="52"/>
        </w:numPr>
        <w:rPr>
          <w:rFonts w:cs="Arial"/>
        </w:rPr>
      </w:pPr>
      <w:r w:rsidRPr="0098360C">
        <w:rPr>
          <w:rFonts w:cs="Arial"/>
        </w:rPr>
        <w:t xml:space="preserve">as a parent/carer, I may contact the </w:t>
      </w:r>
      <w:r w:rsidRPr="0098360C" w:rsidR="00F54F42">
        <w:rPr>
          <w:rFonts w:cs="Arial"/>
        </w:rPr>
        <w:t>[</w:t>
      </w:r>
      <w:r w:rsidRPr="0098360C" w:rsidR="00F54F42">
        <w:rPr>
          <w:rFonts w:cs="Arial"/>
          <w:highlight w:val="yellow"/>
        </w:rPr>
        <w:t>contractor</w:t>
      </w:r>
      <w:r w:rsidRPr="0098360C" w:rsidR="00F54F42">
        <w:rPr>
          <w:rFonts w:cs="Arial"/>
        </w:rPr>
        <w:t xml:space="preserve">] or </w:t>
      </w:r>
      <w:r w:rsidRPr="0098360C" w:rsidR="004B0DC8">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rsidRPr="0098360C" w:rsidR="002664D1" w:rsidP="002664D1" w:rsidRDefault="002664D1" w14:paraId="7E962AC5" w14:textId="42DCAAAE">
      <w:pPr>
        <w:numPr>
          <w:ilvl w:val="0"/>
          <w:numId w:val="52"/>
        </w:numPr>
        <w:rPr>
          <w:rFonts w:cs="Arial"/>
        </w:rPr>
      </w:pPr>
      <w:r w:rsidRPr="0098360C">
        <w:rPr>
          <w:rFonts w:cs="Arial"/>
        </w:rPr>
        <w:t xml:space="preserve">the information will be held by the </w:t>
      </w:r>
      <w:r w:rsidRPr="0098360C" w:rsidR="00F54F42">
        <w:rPr>
          <w:rFonts w:cs="Arial"/>
        </w:rPr>
        <w:t>[</w:t>
      </w:r>
      <w:r w:rsidRPr="0098360C" w:rsidR="00E80CA1">
        <w:rPr>
          <w:rFonts w:cs="Arial"/>
          <w:highlight w:val="yellow"/>
        </w:rPr>
        <w:t>contractor</w:t>
      </w:r>
      <w:r w:rsidRPr="0098360C" w:rsidR="00F54F42">
        <w:rPr>
          <w:rFonts w:cs="Arial"/>
        </w:rPr>
        <w:t xml:space="preserve">] and the </w:t>
      </w:r>
      <w:r w:rsidRPr="0098360C" w:rsidR="004B0DC8">
        <w:rPr>
          <w:rFonts w:cs="Arial"/>
        </w:rPr>
        <w:t>S</w:t>
      </w:r>
      <w:r w:rsidRPr="0098360C">
        <w:rPr>
          <w:rFonts w:cs="Arial"/>
        </w:rPr>
        <w:t>chool in accordance with the</w:t>
      </w:r>
      <w:r w:rsidRPr="0098360C" w:rsidR="007576B9">
        <w:rPr>
          <w:rFonts w:cs="Arial"/>
        </w:rPr>
        <w:t>ir respective</w:t>
      </w:r>
      <w:r w:rsidRPr="0098360C">
        <w:rPr>
          <w:rFonts w:cs="Arial"/>
        </w:rPr>
        <w:t xml:space="preserve"> guidelines and legal obligations for the holding of information.</w:t>
      </w:r>
    </w:p>
    <w:p w:rsidRPr="0098360C" w:rsidR="002664D1" w:rsidP="002664D1" w:rsidRDefault="002664D1" w14:paraId="61F3C7EB" w14:textId="77777777">
      <w:pPr>
        <w:ind w:left="720"/>
        <w:rPr>
          <w:rFonts w:cs="Arial"/>
        </w:rPr>
      </w:pPr>
    </w:p>
    <w:p w:rsidRPr="0098360C" w:rsidR="002664D1" w:rsidP="002664D1" w:rsidRDefault="002664D1" w14:paraId="6049620E" w14:textId="77777777">
      <w:pPr>
        <w:rPr>
          <w:rFonts w:cs="Arial"/>
          <w:b/>
          <w:bCs/>
        </w:rPr>
      </w:pPr>
      <w:r w:rsidRPr="0098360C">
        <w:rPr>
          <w:rFonts w:cs="Arial"/>
          <w:b/>
          <w:bCs/>
        </w:rPr>
        <w:t>Student’s name_____________________________</w:t>
      </w:r>
    </w:p>
    <w:p w:rsidRPr="0098360C" w:rsidR="002664D1" w:rsidP="002664D1" w:rsidRDefault="002664D1" w14:paraId="7A438B33" w14:textId="77777777">
      <w:pPr>
        <w:rPr>
          <w:rFonts w:cs="Arial"/>
          <w:b/>
          <w:bCs/>
        </w:rPr>
      </w:pPr>
    </w:p>
    <w:p w:rsidRPr="0098360C" w:rsidR="002664D1" w:rsidP="002664D1" w:rsidRDefault="002664D1" w14:paraId="0C4014BF" w14:textId="77777777">
      <w:pPr>
        <w:rPr>
          <w:rFonts w:cs="Arial"/>
          <w:b/>
          <w:bCs/>
        </w:rPr>
      </w:pPr>
      <w:r w:rsidRPr="0098360C">
        <w:rPr>
          <w:rFonts w:cs="Arial"/>
          <w:b/>
          <w:bCs/>
        </w:rPr>
        <w:t>Parent’s name______________________________</w:t>
      </w:r>
    </w:p>
    <w:p w:rsidRPr="0098360C" w:rsidR="002664D1" w:rsidP="002664D1" w:rsidRDefault="002664D1" w14:paraId="1168A88C" w14:textId="77777777">
      <w:pPr>
        <w:rPr>
          <w:rFonts w:cs="Arial"/>
          <w:b/>
          <w:bCs/>
        </w:rPr>
      </w:pPr>
    </w:p>
    <w:p w:rsidRPr="0098360C" w:rsidR="002664D1" w:rsidP="002664D1" w:rsidRDefault="002664D1" w14:paraId="7716CF6F" w14:textId="77777777">
      <w:pPr>
        <w:rPr>
          <w:rFonts w:cs="Arial"/>
          <w:b/>
          <w:bCs/>
        </w:rPr>
      </w:pPr>
      <w:r w:rsidRPr="0098360C">
        <w:rPr>
          <w:rFonts w:cs="Arial"/>
          <w:b/>
          <w:bCs/>
        </w:rPr>
        <w:t>Parent’s signature____________________________</w:t>
      </w:r>
    </w:p>
    <w:p w:rsidRPr="0098360C" w:rsidR="002664D1" w:rsidP="002664D1" w:rsidRDefault="002664D1" w14:paraId="4120C797" w14:textId="77777777">
      <w:pPr>
        <w:rPr>
          <w:rFonts w:cs="Arial"/>
          <w:b/>
          <w:bCs/>
        </w:rPr>
      </w:pPr>
    </w:p>
    <w:p w:rsidRPr="0098360C" w:rsidR="00B6116B" w:rsidP="0098360C" w:rsidRDefault="002664D1" w14:paraId="2C28E223" w14:textId="552B5D0D">
      <w:pPr>
        <w:rPr>
          <w:rFonts w:cs="Arial"/>
          <w:b/>
          <w:bCs/>
        </w:rPr>
      </w:pPr>
      <w:r w:rsidRPr="0098360C">
        <w:rPr>
          <w:rFonts w:cs="Arial"/>
          <w:b/>
          <w:bCs/>
        </w:rPr>
        <w:t>Date ________________________________________</w:t>
      </w:r>
    </w:p>
    <w:p w:rsidRPr="0098360C" w:rsidR="004B0DC8" w:rsidP="0098360C" w:rsidRDefault="00E80CA1" w14:paraId="078BF0E3" w14:textId="268CB50C">
      <w:pPr>
        <w:pStyle w:val="Heading3"/>
        <w:numPr>
          <w:ilvl w:val="0"/>
          <w:numId w:val="0"/>
        </w:numPr>
      </w:pPr>
      <w:r w:rsidRPr="0098360C">
        <w:t xml:space="preserve"> </w:t>
      </w:r>
    </w:p>
    <w:p w:rsidRPr="0098360C" w:rsidR="004B0DC8" w:rsidRDefault="004B0DC8" w14:paraId="350FD4FE" w14:textId="77777777">
      <w:pPr>
        <w:rPr>
          <w:rFonts w:eastAsia="SimSun" w:cs="Arial"/>
          <w:color w:val="1C438B"/>
          <w:sz w:val="40"/>
          <w:szCs w:val="40"/>
          <w:lang w:eastAsia="zh-CN"/>
        </w:rPr>
      </w:pPr>
      <w:r w:rsidRPr="0098360C">
        <w:rPr>
          <w:rFonts w:cs="Arial"/>
        </w:rPr>
        <w:br w:type="page"/>
      </w:r>
    </w:p>
    <w:p w:rsidRPr="0098360C" w:rsidR="00F54F42" w:rsidP="00F54F42" w:rsidRDefault="00D475D0" w14:paraId="028A0262" w14:textId="7F0A4D0B">
      <w:pPr>
        <w:pStyle w:val="Heading3"/>
      </w:pPr>
      <w:r w:rsidRPr="0098360C">
        <w:t xml:space="preserve">2. </w:t>
      </w:r>
      <w:r w:rsidRPr="0098360C" w:rsidR="00E80CA1">
        <w:t>Form #</w:t>
      </w:r>
      <w:r w:rsidRPr="0098360C">
        <w:t>2</w:t>
      </w:r>
      <w:r w:rsidRPr="0098360C" w:rsidR="00F54F42">
        <w:t xml:space="preserve"> Therapy Update form – for disclosure of information between contractor and school</w:t>
      </w:r>
    </w:p>
    <w:p w:rsidRPr="0098360C" w:rsidR="00F54F42" w:rsidP="00F54F42" w:rsidRDefault="00F54F42" w14:paraId="5BC2731F" w14:textId="2B790BFB">
      <w:pPr>
        <w:pStyle w:val="Heading3"/>
        <w:rPr>
          <w:color w:val="auto"/>
          <w:sz w:val="24"/>
          <w:szCs w:val="24"/>
        </w:rPr>
      </w:pPr>
      <w:r w:rsidRPr="737B9623" w:rsidR="00F54F42">
        <w:rPr>
          <w:color w:val="auto"/>
          <w:sz w:val="24"/>
          <w:szCs w:val="24"/>
        </w:rPr>
        <w:t xml:space="preserve">This form is to be completed by the Contractor to share information between the Contractor and </w:t>
      </w:r>
      <w:r w:rsidRPr="737B9623" w:rsidR="4963E117">
        <w:rPr>
          <w:color w:val="auto"/>
          <w:sz w:val="24"/>
          <w:szCs w:val="24"/>
        </w:rPr>
        <w:t>Northmead Creative and Performing Arts High School.</w:t>
      </w:r>
    </w:p>
    <w:p w:rsidRPr="0098360C" w:rsidR="00E80CA1" w:rsidP="0098360C" w:rsidRDefault="00E80CA1" w14:paraId="7EDE4DFB" w14:textId="6B3EDF26">
      <w:pPr>
        <w:rPr>
          <w:rFonts w:cs="Arial"/>
        </w:rPr>
      </w:pPr>
      <w:r w:rsidRPr="0098360C">
        <w:rPr>
          <w:rFonts w:cs="Arial"/>
          <w:lang w:eastAsia="zh-CN"/>
        </w:rPr>
        <w:t xml:space="preserve">This form must be completed following every session and provided to the </w:t>
      </w:r>
      <w:r w:rsidRPr="0098360C" w:rsidR="004B0DC8">
        <w:rPr>
          <w:rFonts w:cs="Arial"/>
          <w:lang w:eastAsia="zh-CN"/>
        </w:rPr>
        <w:t>S</w:t>
      </w:r>
      <w:r w:rsidRPr="0098360C">
        <w:rPr>
          <w:rFonts w:cs="Arial"/>
          <w:lang w:eastAsia="zh-CN"/>
        </w:rPr>
        <w:t xml:space="preserve">chool within two weeks of providing the service. </w:t>
      </w:r>
    </w:p>
    <w:p w:rsidRPr="0098360C" w:rsidR="00F54F42" w:rsidP="00F54F42" w:rsidRDefault="00F54F42" w14:paraId="4ECDC5B1" w14:textId="77777777">
      <w:pPr>
        <w:rPr>
          <w:rFonts w:cs="Arial"/>
          <w:lang w:eastAsia="zh-CN"/>
        </w:rPr>
      </w:pPr>
    </w:p>
    <w:tbl>
      <w:tblPr>
        <w:tblStyle w:val="TableGrid"/>
        <w:tblW w:w="0" w:type="auto"/>
        <w:tblLook w:val="04A0" w:firstRow="1" w:lastRow="0" w:firstColumn="1" w:lastColumn="0" w:noHBand="0" w:noVBand="1"/>
      </w:tblPr>
      <w:tblGrid>
        <w:gridCol w:w="2547"/>
        <w:gridCol w:w="7224"/>
      </w:tblGrid>
      <w:tr w:rsidRPr="0098360C" w:rsidR="00F54F42" w:rsidTr="737B9623" w14:paraId="048F4D50" w14:textId="77777777">
        <w:tc>
          <w:tcPr>
            <w:tcW w:w="2547" w:type="dxa"/>
            <w:tcMar/>
          </w:tcPr>
          <w:p w:rsidRPr="0098360C" w:rsidR="00F54F42" w:rsidP="00F54F42" w:rsidRDefault="00F54F42" w14:paraId="54F1A526" w14:textId="77777777">
            <w:pPr>
              <w:rPr>
                <w:rFonts w:cs="Arial"/>
                <w:b/>
                <w:bCs/>
                <w:lang w:eastAsia="zh-CN"/>
              </w:rPr>
            </w:pPr>
            <w:r w:rsidRPr="0098360C">
              <w:rPr>
                <w:rFonts w:cs="Arial"/>
                <w:b/>
                <w:bCs/>
                <w:lang w:eastAsia="zh-CN"/>
              </w:rPr>
              <w:t>Contractor name</w:t>
            </w:r>
          </w:p>
          <w:p w:rsidRPr="0098360C" w:rsidR="00F54F42" w:rsidP="00F54F42" w:rsidRDefault="00F54F42" w14:paraId="49F19A95" w14:textId="3302ED55">
            <w:pPr>
              <w:rPr>
                <w:rFonts w:cs="Arial"/>
                <w:b/>
                <w:bCs/>
                <w:lang w:eastAsia="zh-CN"/>
              </w:rPr>
            </w:pPr>
          </w:p>
        </w:tc>
        <w:tc>
          <w:tcPr>
            <w:tcW w:w="7224" w:type="dxa"/>
            <w:tcMar/>
          </w:tcPr>
          <w:p w:rsidRPr="0098360C" w:rsidR="00F54F42" w:rsidP="00F54F42" w:rsidRDefault="00F54F42" w14:paraId="54C42A15" w14:textId="77777777">
            <w:pPr>
              <w:rPr>
                <w:rFonts w:cs="Arial"/>
                <w:lang w:eastAsia="zh-CN"/>
              </w:rPr>
            </w:pPr>
          </w:p>
        </w:tc>
      </w:tr>
      <w:tr w:rsidRPr="0098360C" w:rsidR="00F54F42" w:rsidTr="737B9623" w14:paraId="7720C2FA" w14:textId="77777777">
        <w:tc>
          <w:tcPr>
            <w:tcW w:w="2547" w:type="dxa"/>
            <w:tcMar/>
          </w:tcPr>
          <w:p w:rsidRPr="0098360C" w:rsidR="00F54F42" w:rsidP="00F54F42" w:rsidRDefault="00F54F42" w14:paraId="7FEE475B" w14:textId="77777777">
            <w:pPr>
              <w:rPr>
                <w:rFonts w:cs="Arial"/>
                <w:b/>
                <w:bCs/>
                <w:lang w:eastAsia="zh-CN"/>
              </w:rPr>
            </w:pPr>
            <w:r w:rsidRPr="0098360C">
              <w:rPr>
                <w:rFonts w:cs="Arial"/>
                <w:b/>
                <w:bCs/>
                <w:lang w:eastAsia="zh-CN"/>
              </w:rPr>
              <w:t>School name</w:t>
            </w:r>
          </w:p>
          <w:p w:rsidRPr="0098360C" w:rsidR="00F54F42" w:rsidP="00F54F42" w:rsidRDefault="00F54F42" w14:paraId="089595D6" w14:textId="713FAC97">
            <w:pPr>
              <w:rPr>
                <w:rFonts w:cs="Arial"/>
                <w:b/>
                <w:bCs/>
                <w:lang w:eastAsia="zh-CN"/>
              </w:rPr>
            </w:pPr>
          </w:p>
        </w:tc>
        <w:tc>
          <w:tcPr>
            <w:tcW w:w="7224" w:type="dxa"/>
            <w:tcMar/>
          </w:tcPr>
          <w:p w:rsidRPr="0098360C" w:rsidR="00F54F42" w:rsidP="00F54F42" w:rsidRDefault="00F54F42" w14:paraId="6DA1E6D1" w14:textId="5A9C041A">
            <w:pPr>
              <w:rPr>
                <w:rFonts w:cs="Arial"/>
                <w:lang w:eastAsia="zh-CN"/>
              </w:rPr>
            </w:pPr>
            <w:r w:rsidRPr="737B9623" w:rsidR="4A32175E">
              <w:rPr>
                <w:rFonts w:cs="Arial"/>
                <w:lang w:eastAsia="zh-CN"/>
              </w:rPr>
              <w:t>Northmead Creative and Performing Arts High School</w:t>
            </w:r>
          </w:p>
        </w:tc>
      </w:tr>
      <w:tr w:rsidRPr="0098360C" w:rsidR="00F54F42" w:rsidTr="737B9623" w14:paraId="79B83904" w14:textId="77777777">
        <w:tc>
          <w:tcPr>
            <w:tcW w:w="2547" w:type="dxa"/>
            <w:tcMar/>
          </w:tcPr>
          <w:p w:rsidRPr="0098360C" w:rsidR="00F54F42" w:rsidP="00F54F42" w:rsidRDefault="00F54F42" w14:paraId="6DBB0AB5" w14:textId="77777777">
            <w:pPr>
              <w:rPr>
                <w:rFonts w:cs="Arial"/>
                <w:b/>
                <w:bCs/>
                <w:lang w:eastAsia="zh-CN"/>
              </w:rPr>
            </w:pPr>
            <w:r w:rsidRPr="0098360C">
              <w:rPr>
                <w:rFonts w:cs="Arial"/>
                <w:b/>
                <w:bCs/>
                <w:lang w:eastAsia="zh-CN"/>
              </w:rPr>
              <w:t>Student’s name</w:t>
            </w:r>
          </w:p>
          <w:p w:rsidRPr="0098360C" w:rsidR="00F54F42" w:rsidP="00F54F42" w:rsidRDefault="00F54F42" w14:paraId="3EE4F61E" w14:textId="17967153">
            <w:pPr>
              <w:rPr>
                <w:rFonts w:cs="Arial"/>
                <w:b/>
                <w:bCs/>
                <w:lang w:eastAsia="zh-CN"/>
              </w:rPr>
            </w:pPr>
          </w:p>
        </w:tc>
        <w:tc>
          <w:tcPr>
            <w:tcW w:w="7224" w:type="dxa"/>
            <w:tcMar/>
          </w:tcPr>
          <w:p w:rsidRPr="0098360C" w:rsidR="00F54F42" w:rsidP="00F54F42" w:rsidRDefault="00F54F42" w14:paraId="70C2BC21" w14:textId="77777777">
            <w:pPr>
              <w:rPr>
                <w:rFonts w:cs="Arial"/>
                <w:lang w:eastAsia="zh-CN"/>
              </w:rPr>
            </w:pPr>
          </w:p>
        </w:tc>
      </w:tr>
      <w:tr w:rsidRPr="0098360C" w:rsidR="00F54F42" w:rsidTr="737B9623" w14:paraId="2EBDD038" w14:textId="77777777">
        <w:tc>
          <w:tcPr>
            <w:tcW w:w="2547" w:type="dxa"/>
            <w:tcMar/>
          </w:tcPr>
          <w:p w:rsidRPr="0098360C" w:rsidR="00F54F42" w:rsidP="00F54F42" w:rsidRDefault="00F54F42" w14:paraId="2F580634" w14:textId="54B3D483">
            <w:pPr>
              <w:rPr>
                <w:rFonts w:cs="Arial"/>
                <w:b/>
                <w:bCs/>
                <w:lang w:eastAsia="zh-CN"/>
              </w:rPr>
            </w:pPr>
            <w:r w:rsidRPr="0098360C">
              <w:rPr>
                <w:rFonts w:cs="Arial"/>
                <w:b/>
                <w:bCs/>
                <w:lang w:eastAsia="zh-CN"/>
              </w:rPr>
              <w:t xml:space="preserve">Type of </w:t>
            </w:r>
            <w:r w:rsidRPr="0098360C" w:rsidR="00886B44">
              <w:rPr>
                <w:rFonts w:cs="Arial"/>
                <w:b/>
                <w:bCs/>
                <w:lang w:eastAsia="zh-CN"/>
              </w:rPr>
              <w:t>s</w:t>
            </w:r>
            <w:r w:rsidRPr="0098360C">
              <w:rPr>
                <w:rFonts w:cs="Arial"/>
                <w:b/>
                <w:bCs/>
                <w:lang w:eastAsia="zh-CN"/>
              </w:rPr>
              <w:t>ervice provided</w:t>
            </w:r>
          </w:p>
          <w:p w:rsidRPr="0098360C" w:rsidR="00F54F42" w:rsidP="00F54F42" w:rsidRDefault="00F54F42" w14:paraId="2B70588C" w14:textId="555E99D6">
            <w:pPr>
              <w:rPr>
                <w:rFonts w:cs="Arial"/>
                <w:b/>
                <w:bCs/>
                <w:lang w:eastAsia="zh-CN"/>
              </w:rPr>
            </w:pPr>
          </w:p>
        </w:tc>
        <w:tc>
          <w:tcPr>
            <w:tcW w:w="7224" w:type="dxa"/>
            <w:tcMar/>
          </w:tcPr>
          <w:p w:rsidRPr="0098360C" w:rsidR="00F54F42" w:rsidP="00F54F42" w:rsidRDefault="00F54F42" w14:paraId="1001C3B6" w14:textId="77777777">
            <w:pPr>
              <w:rPr>
                <w:rFonts w:cs="Arial"/>
                <w:lang w:eastAsia="zh-CN"/>
              </w:rPr>
            </w:pPr>
          </w:p>
        </w:tc>
      </w:tr>
      <w:tr w:rsidRPr="0098360C" w:rsidR="00F54F42" w:rsidTr="737B9623" w14:paraId="07A37D8F" w14:textId="77777777">
        <w:tc>
          <w:tcPr>
            <w:tcW w:w="2547" w:type="dxa"/>
            <w:tcMar/>
          </w:tcPr>
          <w:p w:rsidRPr="0098360C" w:rsidR="00F54F42" w:rsidP="00F54F42" w:rsidRDefault="00F54F42" w14:paraId="6EB639A6" w14:textId="5670D8EB">
            <w:pPr>
              <w:rPr>
                <w:rFonts w:cs="Arial"/>
                <w:b/>
                <w:bCs/>
                <w:lang w:eastAsia="zh-CN"/>
              </w:rPr>
            </w:pPr>
            <w:r w:rsidRPr="0098360C">
              <w:rPr>
                <w:rFonts w:cs="Arial"/>
                <w:b/>
                <w:bCs/>
                <w:lang w:eastAsia="zh-CN"/>
              </w:rPr>
              <w:t>Date of service provided</w:t>
            </w:r>
          </w:p>
          <w:p w:rsidRPr="0098360C" w:rsidR="00F54F42" w:rsidP="00F54F42" w:rsidRDefault="00F54F42" w14:paraId="42E9C98A" w14:textId="04385382">
            <w:pPr>
              <w:rPr>
                <w:rFonts w:cs="Arial"/>
                <w:b/>
                <w:bCs/>
                <w:lang w:eastAsia="zh-CN"/>
              </w:rPr>
            </w:pPr>
          </w:p>
        </w:tc>
        <w:tc>
          <w:tcPr>
            <w:tcW w:w="7224" w:type="dxa"/>
            <w:tcMar/>
          </w:tcPr>
          <w:p w:rsidRPr="0098360C" w:rsidR="00F54F42" w:rsidP="00F54F42" w:rsidRDefault="00F54F42" w14:paraId="1DE57AC4" w14:textId="77777777">
            <w:pPr>
              <w:rPr>
                <w:rFonts w:cs="Arial"/>
                <w:lang w:eastAsia="zh-CN"/>
              </w:rPr>
            </w:pPr>
          </w:p>
        </w:tc>
      </w:tr>
      <w:tr w:rsidRPr="0098360C" w:rsidR="00F54F42" w:rsidTr="737B9623" w14:paraId="0D682652" w14:textId="77777777">
        <w:tc>
          <w:tcPr>
            <w:tcW w:w="2547" w:type="dxa"/>
            <w:tcMar/>
          </w:tcPr>
          <w:p w:rsidRPr="0098360C" w:rsidR="00F54F42" w:rsidP="00F54F42" w:rsidRDefault="00F54F42" w14:paraId="0B4A69BB" w14:textId="146FAD95">
            <w:pPr>
              <w:rPr>
                <w:rFonts w:cs="Arial"/>
                <w:b/>
                <w:bCs/>
                <w:lang w:eastAsia="zh-CN"/>
              </w:rPr>
            </w:pPr>
            <w:r w:rsidRPr="0098360C">
              <w:rPr>
                <w:rFonts w:cs="Arial"/>
                <w:b/>
                <w:bCs/>
                <w:lang w:eastAsia="zh-CN"/>
              </w:rPr>
              <w:t>Update – include relevant medical information, or supports the child requires</w:t>
            </w:r>
          </w:p>
          <w:p w:rsidRPr="0098360C" w:rsidR="00F54F42" w:rsidP="00F54F42" w:rsidRDefault="00F54F42" w14:paraId="26148DF3" w14:textId="24D21DF3">
            <w:pPr>
              <w:rPr>
                <w:rFonts w:cs="Arial"/>
                <w:b/>
                <w:bCs/>
                <w:lang w:eastAsia="zh-CN"/>
              </w:rPr>
            </w:pPr>
          </w:p>
        </w:tc>
        <w:tc>
          <w:tcPr>
            <w:tcW w:w="7224" w:type="dxa"/>
            <w:tcMar/>
          </w:tcPr>
          <w:p w:rsidRPr="0098360C" w:rsidR="00F54F42" w:rsidP="00F54F42" w:rsidRDefault="00F54F42" w14:paraId="7D966330" w14:textId="77777777">
            <w:pPr>
              <w:rPr>
                <w:rFonts w:cs="Arial"/>
                <w:lang w:eastAsia="zh-CN"/>
              </w:rPr>
            </w:pPr>
          </w:p>
        </w:tc>
      </w:tr>
      <w:tr w:rsidRPr="0098360C" w:rsidR="00F54F42" w:rsidTr="737B9623" w14:paraId="41B9AF5D" w14:textId="77777777">
        <w:tc>
          <w:tcPr>
            <w:tcW w:w="2547" w:type="dxa"/>
            <w:tcMar/>
          </w:tcPr>
          <w:p w:rsidRPr="0098360C" w:rsidR="00F54F42" w:rsidP="00CB542D" w:rsidRDefault="00F54F42" w14:paraId="2375CF5D" w14:textId="02ED3C81">
            <w:pPr>
              <w:rPr>
                <w:rFonts w:cs="Arial"/>
                <w:b/>
                <w:bCs/>
                <w:lang w:eastAsia="zh-CN"/>
              </w:rPr>
            </w:pPr>
            <w:r w:rsidRPr="0098360C">
              <w:rPr>
                <w:rFonts w:cs="Arial"/>
                <w:b/>
                <w:bCs/>
                <w:lang w:eastAsia="zh-CN"/>
              </w:rPr>
              <w:t>Other</w:t>
            </w:r>
          </w:p>
          <w:p w:rsidRPr="0098360C" w:rsidR="00F54F42" w:rsidP="00CB542D" w:rsidRDefault="00F54F42" w14:paraId="79A0EA43" w14:textId="77777777">
            <w:pPr>
              <w:rPr>
                <w:rFonts w:cs="Arial"/>
                <w:b/>
                <w:bCs/>
                <w:lang w:eastAsia="zh-CN"/>
              </w:rPr>
            </w:pPr>
          </w:p>
        </w:tc>
        <w:tc>
          <w:tcPr>
            <w:tcW w:w="7224" w:type="dxa"/>
            <w:tcMar/>
          </w:tcPr>
          <w:p w:rsidRPr="0098360C" w:rsidR="00F54F42" w:rsidP="00CB542D" w:rsidRDefault="00F54F42" w14:paraId="2D48177C" w14:textId="77777777">
            <w:pPr>
              <w:rPr>
                <w:rFonts w:cs="Arial"/>
                <w:lang w:eastAsia="zh-CN"/>
              </w:rPr>
            </w:pPr>
          </w:p>
        </w:tc>
      </w:tr>
      <w:tr w:rsidRPr="0098360C" w:rsidR="00F54F42" w:rsidTr="737B9623" w14:paraId="61447F5B" w14:textId="77777777">
        <w:tc>
          <w:tcPr>
            <w:tcW w:w="2547" w:type="dxa"/>
            <w:tcMar/>
          </w:tcPr>
          <w:p w:rsidRPr="0098360C" w:rsidR="00F54F42" w:rsidP="00CB542D" w:rsidRDefault="00F54F42" w14:paraId="0B76FB7B" w14:textId="07C0E49F">
            <w:pPr>
              <w:rPr>
                <w:rFonts w:cs="Arial"/>
                <w:b/>
                <w:bCs/>
                <w:lang w:eastAsia="zh-CN"/>
              </w:rPr>
            </w:pPr>
            <w:r w:rsidRPr="0098360C">
              <w:rPr>
                <w:rFonts w:cs="Arial"/>
                <w:b/>
                <w:bCs/>
                <w:lang w:eastAsia="zh-CN"/>
              </w:rPr>
              <w:t xml:space="preserve">Contractor signature </w:t>
            </w:r>
          </w:p>
          <w:p w:rsidRPr="0098360C" w:rsidR="00F54F42" w:rsidP="00CB542D" w:rsidRDefault="00F54F42" w14:paraId="6E9A66E3" w14:textId="77777777">
            <w:pPr>
              <w:rPr>
                <w:rFonts w:cs="Arial"/>
                <w:b/>
                <w:bCs/>
                <w:lang w:eastAsia="zh-CN"/>
              </w:rPr>
            </w:pPr>
          </w:p>
        </w:tc>
        <w:tc>
          <w:tcPr>
            <w:tcW w:w="7224" w:type="dxa"/>
            <w:tcMar/>
          </w:tcPr>
          <w:p w:rsidRPr="0098360C" w:rsidR="00F54F42" w:rsidP="00CB542D" w:rsidRDefault="00F54F42" w14:paraId="3469FE10" w14:textId="77777777">
            <w:pPr>
              <w:rPr>
                <w:rFonts w:cs="Arial"/>
                <w:lang w:eastAsia="zh-CN"/>
              </w:rPr>
            </w:pPr>
          </w:p>
        </w:tc>
      </w:tr>
      <w:tr w:rsidRPr="0098360C" w:rsidR="00F54F42" w:rsidTr="737B9623" w14:paraId="151D589D" w14:textId="77777777">
        <w:tc>
          <w:tcPr>
            <w:tcW w:w="2547" w:type="dxa"/>
            <w:tcMar/>
          </w:tcPr>
          <w:p w:rsidRPr="0098360C" w:rsidR="00F54F42" w:rsidP="00CB542D" w:rsidRDefault="00F54F42" w14:paraId="21139245" w14:textId="5AFCE44A">
            <w:pPr>
              <w:rPr>
                <w:rFonts w:cs="Arial"/>
                <w:b/>
                <w:bCs/>
                <w:lang w:eastAsia="zh-CN"/>
              </w:rPr>
            </w:pPr>
            <w:r w:rsidRPr="0098360C">
              <w:rPr>
                <w:rFonts w:cs="Arial"/>
                <w:b/>
                <w:bCs/>
                <w:lang w:eastAsia="zh-CN"/>
              </w:rPr>
              <w:t>Date</w:t>
            </w:r>
          </w:p>
          <w:p w:rsidRPr="0098360C" w:rsidR="00F54F42" w:rsidP="00CB542D" w:rsidRDefault="00F54F42" w14:paraId="06DF1FC9" w14:textId="77777777">
            <w:pPr>
              <w:rPr>
                <w:rFonts w:cs="Arial"/>
                <w:b/>
                <w:bCs/>
                <w:lang w:eastAsia="zh-CN"/>
              </w:rPr>
            </w:pPr>
          </w:p>
        </w:tc>
        <w:tc>
          <w:tcPr>
            <w:tcW w:w="7224" w:type="dxa"/>
            <w:tcMar/>
          </w:tcPr>
          <w:p w:rsidRPr="0098360C" w:rsidR="00F54F42" w:rsidP="00CB542D" w:rsidRDefault="00F54F42" w14:paraId="38D316C5" w14:textId="77777777">
            <w:pPr>
              <w:rPr>
                <w:rFonts w:cs="Arial"/>
                <w:lang w:eastAsia="zh-CN"/>
              </w:rPr>
            </w:pPr>
          </w:p>
        </w:tc>
      </w:tr>
    </w:tbl>
    <w:p w:rsidRPr="0098360C" w:rsidR="00F54F42" w:rsidP="0098360C" w:rsidRDefault="00F54F42" w14:paraId="783519D0" w14:textId="77777777">
      <w:pPr>
        <w:rPr>
          <w:rFonts w:cs="Arial"/>
        </w:rPr>
      </w:pPr>
    </w:p>
    <w:p w:rsidRPr="0098360C" w:rsidR="001E0901" w:rsidP="0098360C" w:rsidRDefault="00DC2D93" w14:paraId="67FCE9CE" w14:textId="6A3A6044">
      <w:pPr>
        <w:pStyle w:val="Heading3"/>
        <w:numPr>
          <w:ilvl w:val="0"/>
          <w:numId w:val="0"/>
        </w:numPr>
      </w:pPr>
      <w:r w:rsidRPr="0098360C">
        <w:br w:type="column"/>
      </w:r>
      <w:r w:rsidRPr="0098360C" w:rsidR="00722EFA">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Pr="0098360C" w:rsidR="003565F0" w:rsidTr="737B9623" w14:paraId="1453BCFE" w14:textId="77777777">
        <w:tc>
          <w:tcPr>
            <w:tcW w:w="10206" w:type="dxa"/>
            <w:gridSpan w:val="2"/>
            <w:tcBorders>
              <w:top w:val="nil"/>
              <w:left w:val="nil"/>
              <w:bottom w:val="single" w:color="auto" w:sz="4" w:space="0"/>
              <w:right w:val="nil"/>
            </w:tcBorders>
            <w:tcMar/>
          </w:tcPr>
          <w:p w:rsidRPr="0098360C" w:rsidR="003565F0" w:rsidP="003565F0" w:rsidRDefault="003565F0" w14:paraId="6E92E478" w14:textId="53432517">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Pr="0098360C" w:rsidR="00722EFA" w:rsidTr="737B9623" w14:paraId="3B205C3B" w14:textId="77777777">
        <w:tc>
          <w:tcPr>
            <w:tcW w:w="10206" w:type="dxa"/>
            <w:gridSpan w:val="2"/>
            <w:tcBorders>
              <w:top w:val="single" w:color="auto" w:sz="4" w:space="0"/>
            </w:tcBorders>
            <w:tcMar/>
          </w:tcPr>
          <w:p w:rsidRPr="0098360C" w:rsidR="00722EFA" w:rsidP="001E0901" w:rsidRDefault="00722EFA" w14:paraId="01D74936" w14:textId="77777777">
            <w:pPr>
              <w:pStyle w:val="Table"/>
              <w:rPr>
                <w:b/>
                <w:bCs/>
              </w:rPr>
            </w:pPr>
            <w:r w:rsidRPr="0098360C">
              <w:rPr>
                <w:b/>
                <w:bCs/>
              </w:rPr>
              <w:t xml:space="preserve">End Date of the Engagement Agreement that this Schedule applies to: </w:t>
            </w:r>
          </w:p>
        </w:tc>
      </w:tr>
      <w:tr w:rsidRPr="0098360C" w:rsidR="00722EFA" w:rsidTr="737B9623" w14:paraId="1FCC4103" w14:textId="77777777">
        <w:tc>
          <w:tcPr>
            <w:tcW w:w="10206" w:type="dxa"/>
            <w:gridSpan w:val="2"/>
            <w:tcBorders>
              <w:top w:val="single" w:color="auto" w:sz="4" w:space="0"/>
            </w:tcBorders>
            <w:tcMar/>
          </w:tcPr>
          <w:p w:rsidRPr="0098360C" w:rsidR="00722EFA" w:rsidP="001E0901" w:rsidRDefault="00722EFA" w14:paraId="637F2571" w14:textId="77777777">
            <w:pPr>
              <w:pStyle w:val="Table"/>
            </w:pPr>
            <w:r w:rsidRPr="0098360C">
              <w:rPr>
                <w:b/>
                <w:bCs/>
              </w:rPr>
              <w:t>Calendar Year</w:t>
            </w:r>
            <w:r w:rsidRPr="0098360C">
              <w:t xml:space="preserve"> [</w:t>
            </w:r>
            <w:r w:rsidRPr="0098360C">
              <w:rPr>
                <w:highlight w:val="yellow"/>
              </w:rPr>
              <w:t>YYYY</w:t>
            </w:r>
            <w:r w:rsidRPr="0098360C">
              <w:t>]</w:t>
            </w:r>
          </w:p>
        </w:tc>
      </w:tr>
      <w:tr w:rsidRPr="0098360C" w:rsidR="00722EFA" w:rsidTr="737B9623" w14:paraId="22A24051" w14:textId="77777777">
        <w:tc>
          <w:tcPr>
            <w:tcW w:w="4683" w:type="dxa"/>
            <w:tcBorders>
              <w:top w:val="single" w:color="auto" w:sz="4" w:space="0"/>
            </w:tcBorders>
            <w:tcMar/>
          </w:tcPr>
          <w:p w:rsidRPr="0098360C" w:rsidR="00722EFA" w:rsidP="001E0901" w:rsidRDefault="00722EFA" w14:paraId="79E6C536" w14:textId="497EAEFB">
            <w:pPr>
              <w:pStyle w:val="Table"/>
            </w:pPr>
            <w:r w:rsidRPr="737B9623" w:rsidR="00722EFA">
              <w:rPr>
                <w:b w:val="1"/>
                <w:bCs w:val="1"/>
              </w:rPr>
              <w:t>School Name:</w:t>
            </w:r>
            <w:r w:rsidR="00722EFA">
              <w:rPr/>
              <w:t xml:space="preserve"> </w:t>
            </w:r>
            <w:r w:rsidR="434003F4">
              <w:rPr/>
              <w:t>Northmead Creative and Performing Arts High School</w:t>
            </w:r>
          </w:p>
        </w:tc>
        <w:tc>
          <w:tcPr>
            <w:tcW w:w="5523" w:type="dxa"/>
            <w:tcBorders>
              <w:top w:val="single" w:color="auto" w:sz="4" w:space="0"/>
            </w:tcBorders>
            <w:tcMar/>
          </w:tcPr>
          <w:p w:rsidRPr="0098360C" w:rsidR="00722EFA" w:rsidP="001E0901" w:rsidRDefault="00722EFA" w14:paraId="2528A081" w14:textId="77777777">
            <w:pPr>
              <w:pStyle w:val="Table"/>
            </w:pPr>
            <w:r w:rsidRPr="0098360C">
              <w:rPr>
                <w:b/>
                <w:bCs/>
              </w:rPr>
              <w:t>Contractor:</w:t>
            </w:r>
            <w:r w:rsidRPr="0098360C">
              <w:t xml:space="preserve"> [</w:t>
            </w:r>
            <w:r w:rsidRPr="0098360C">
              <w:rPr>
                <w:highlight w:val="yellow"/>
              </w:rPr>
              <w:t>Insert Contractor name</w:t>
            </w:r>
            <w:r w:rsidRPr="0098360C">
              <w:t>]</w:t>
            </w:r>
          </w:p>
        </w:tc>
      </w:tr>
      <w:tr w:rsidRPr="0098360C" w:rsidR="00722EFA" w:rsidTr="737B9623" w14:paraId="4C5F74CE" w14:textId="77777777">
        <w:tc>
          <w:tcPr>
            <w:tcW w:w="4683" w:type="dxa"/>
            <w:tcMar/>
          </w:tcPr>
          <w:p w:rsidRPr="0098360C" w:rsidR="00722EFA" w:rsidP="001E0901" w:rsidRDefault="00722EFA" w14:paraId="458A39E5" w14:textId="77777777">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Mar/>
          </w:tcPr>
          <w:p w:rsidRPr="0098360C" w:rsidR="00722EFA" w:rsidP="001E0901" w:rsidRDefault="005B5C4A" w14:paraId="62DBD131" w14:textId="3F363A34">
            <w:pPr>
              <w:pStyle w:val="Table"/>
              <w:rPr>
                <w:b/>
                <w:bCs/>
              </w:rPr>
            </w:pPr>
            <w:r w:rsidRPr="0098360C">
              <w:rPr>
                <w:b/>
                <w:bCs/>
              </w:rPr>
              <w:t>Contractor Personnel</w:t>
            </w:r>
            <w:r w:rsidRPr="0098360C" w:rsidR="00976622">
              <w:rPr>
                <w:b/>
                <w:bCs/>
              </w:rPr>
              <w:t xml:space="preserve"> </w:t>
            </w:r>
            <w:r w:rsidRPr="0098360C" w:rsidR="00722EFA">
              <w:rPr>
                <w:b/>
                <w:bCs/>
              </w:rPr>
              <w:t xml:space="preserve">Name(s): </w:t>
            </w:r>
          </w:p>
          <w:p w:rsidRPr="0098360C" w:rsidR="00722EFA" w:rsidP="001E0901" w:rsidRDefault="00722EFA" w14:paraId="25F53E30" w14:textId="1E63B9F4">
            <w:pPr>
              <w:pStyle w:val="Table"/>
            </w:pPr>
            <w:r w:rsidRPr="0098360C">
              <w:t>[</w:t>
            </w:r>
            <w:r w:rsidRPr="0098360C">
              <w:rPr>
                <w:highlight w:val="yellow"/>
              </w:rPr>
              <w:t xml:space="preserve">Insert </w:t>
            </w:r>
            <w:r w:rsidRPr="0098360C" w:rsidR="005B5C4A">
              <w:rPr>
                <w:highlight w:val="yellow"/>
              </w:rPr>
              <w:t xml:space="preserve">contractor personnel </w:t>
            </w:r>
            <w:r w:rsidRPr="0098360C">
              <w:rPr>
                <w:highlight w:val="yellow"/>
              </w:rPr>
              <w:t>name</w:t>
            </w:r>
            <w:r w:rsidRPr="0098360C">
              <w:t>]</w:t>
            </w:r>
          </w:p>
        </w:tc>
      </w:tr>
      <w:tr w:rsidRPr="0098360C" w:rsidR="00722EFA" w:rsidTr="737B9623" w14:paraId="2247AD7D" w14:textId="77777777">
        <w:trPr>
          <w:trHeight w:val="2290"/>
        </w:trPr>
        <w:tc>
          <w:tcPr>
            <w:tcW w:w="10206" w:type="dxa"/>
            <w:gridSpan w:val="2"/>
            <w:tcMar/>
          </w:tcPr>
          <w:p w:rsidRPr="0098360C" w:rsidR="00722EFA" w:rsidP="001E0901" w:rsidRDefault="00722EFA" w14:paraId="0510D39D" w14:textId="77777777">
            <w:pPr>
              <w:pStyle w:val="Table"/>
              <w:rPr>
                <w:b/>
                <w:bCs/>
              </w:rPr>
            </w:pPr>
            <w:r w:rsidRPr="0098360C">
              <w:rPr>
                <w:b/>
                <w:bCs/>
              </w:rPr>
              <w:t>Services to be delivered to the student</w:t>
            </w:r>
          </w:p>
          <w:p w:rsidRPr="0098360C" w:rsidR="00722EFA" w:rsidP="001E0901" w:rsidRDefault="00722EFA" w14:paraId="0DFC474A" w14:textId="72E1900B">
            <w:pPr>
              <w:pStyle w:val="Table"/>
              <w:rPr>
                <w:i/>
                <w:iCs/>
                <w:highlight w:val="yellow"/>
              </w:rPr>
            </w:pPr>
            <w:r w:rsidRPr="0098360C">
              <w:rPr>
                <w:i/>
                <w:iCs/>
                <w:highlight w:val="yellow"/>
              </w:rPr>
              <w:t xml:space="preserve">[Drafting Note: </w:t>
            </w:r>
            <w:r w:rsidRPr="0098360C" w:rsidR="005B5C4A">
              <w:rPr>
                <w:i/>
                <w:iCs/>
                <w:highlight w:val="yellow"/>
              </w:rPr>
              <w:t>Contractor personnel</w:t>
            </w:r>
            <w:r w:rsidRPr="0098360C" w:rsidR="00976622">
              <w:rPr>
                <w:i/>
                <w:iCs/>
                <w:highlight w:val="yellow"/>
              </w:rPr>
              <w:t xml:space="preserve"> </w:t>
            </w:r>
            <w:r w:rsidRPr="0098360C">
              <w:rPr>
                <w:i/>
                <w:iCs/>
                <w:highlight w:val="yellow"/>
              </w:rPr>
              <w:t>to provide detailed description of the services]</w:t>
            </w:r>
            <w:r w:rsidRPr="0098360C">
              <w:rPr>
                <w:i/>
                <w:iCs/>
              </w:rPr>
              <w:t xml:space="preserve"> </w:t>
            </w:r>
          </w:p>
        </w:tc>
      </w:tr>
      <w:tr w:rsidRPr="0098360C" w:rsidR="00722EFA" w:rsidTr="737B9623" w14:paraId="6713EFD5" w14:textId="77777777">
        <w:trPr>
          <w:trHeight w:val="2630"/>
        </w:trPr>
        <w:tc>
          <w:tcPr>
            <w:tcW w:w="10206" w:type="dxa"/>
            <w:gridSpan w:val="2"/>
            <w:tcMar/>
          </w:tcPr>
          <w:p w:rsidRPr="0098360C" w:rsidR="00722EFA" w:rsidP="001E0901" w:rsidRDefault="00722EFA" w14:paraId="32D75274" w14:textId="01358147">
            <w:pPr>
              <w:pStyle w:val="Table"/>
              <w:rPr>
                <w:b/>
                <w:bCs/>
              </w:rPr>
            </w:pPr>
            <w:r w:rsidRPr="0098360C">
              <w:rPr>
                <w:b/>
                <w:bCs/>
              </w:rPr>
              <w:t>What are the expected goals of the therapy services and how will progress be measured?</w:t>
            </w:r>
          </w:p>
          <w:p w:rsidRPr="0098360C" w:rsidR="00722EFA" w:rsidP="001E0901" w:rsidRDefault="00722EFA" w14:paraId="1C78F321" w14:textId="525FDDFF">
            <w:pPr>
              <w:pStyle w:val="Table"/>
              <w:rPr>
                <w:i/>
                <w:iCs/>
                <w:highlight w:val="yellow"/>
              </w:rPr>
            </w:pPr>
            <w:r w:rsidRPr="0098360C">
              <w:rPr>
                <w:i/>
                <w:iCs/>
                <w:highlight w:val="yellow"/>
              </w:rPr>
              <w:t xml:space="preserve">[Drafting Note: </w:t>
            </w:r>
            <w:r w:rsidRPr="0098360C" w:rsidR="005B5C4A">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Pr="0098360C" w:rsidR="00722EFA" w:rsidTr="737B9623" w14:paraId="7BD2731E" w14:textId="77777777">
        <w:trPr>
          <w:trHeight w:val="2630"/>
        </w:trPr>
        <w:tc>
          <w:tcPr>
            <w:tcW w:w="10206" w:type="dxa"/>
            <w:gridSpan w:val="2"/>
            <w:tcMar/>
          </w:tcPr>
          <w:p w:rsidRPr="0098360C" w:rsidR="00722EFA" w:rsidP="001E0901" w:rsidRDefault="00722EFA" w14:paraId="02E4BD16" w14:textId="77777777">
            <w:pPr>
              <w:pStyle w:val="Table"/>
              <w:rPr>
                <w:b/>
                <w:bCs/>
              </w:rPr>
            </w:pPr>
            <w:r w:rsidRPr="0098360C">
              <w:rPr>
                <w:b/>
                <w:bCs/>
              </w:rPr>
              <w:t>Contractor personnel to deliver Services to the student</w:t>
            </w:r>
          </w:p>
          <w:p w:rsidRPr="0098360C" w:rsidR="00722EFA" w:rsidP="001E0901" w:rsidRDefault="00722EFA" w14:paraId="19C37E56" w14:textId="79DA4032">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Pr="0098360C" w:rsidR="00722EFA" w:rsidTr="737B9623" w14:paraId="422BBBA3" w14:textId="77777777">
        <w:trPr>
          <w:trHeight w:val="2970"/>
        </w:trPr>
        <w:tc>
          <w:tcPr>
            <w:tcW w:w="10206" w:type="dxa"/>
            <w:gridSpan w:val="2"/>
            <w:tcMar/>
          </w:tcPr>
          <w:p w:rsidRPr="0098360C" w:rsidR="00722EFA" w:rsidP="00DE4E4D" w:rsidRDefault="00722EFA" w14:paraId="539749D9" w14:textId="77777777">
            <w:pPr>
              <w:pStyle w:val="Table"/>
              <w:rPr>
                <w:b/>
                <w:bCs/>
              </w:rPr>
            </w:pPr>
            <w:r w:rsidRPr="0098360C">
              <w:rPr>
                <w:b/>
                <w:bCs/>
              </w:rPr>
              <w:t>Service delivery schedule</w:t>
            </w:r>
          </w:p>
          <w:p w:rsidRPr="0098360C" w:rsidR="00722EFA" w:rsidP="00DE4E4D" w:rsidRDefault="00722EFA" w14:paraId="6DF8DEB9" w14:textId="77777777">
            <w:pPr>
              <w:pStyle w:val="Table"/>
            </w:pPr>
            <w:r w:rsidRPr="0098360C">
              <w:t>You may only attend the school site when delivering the Service, in accordance with the following schedule:</w:t>
            </w:r>
          </w:p>
          <w:p w:rsidRPr="0098360C" w:rsidR="00722EFA" w:rsidP="00DE4E4D" w:rsidRDefault="00722EFA" w14:paraId="4AFF60A7" w14:textId="5162704D">
            <w:pPr>
              <w:pStyle w:val="Table"/>
              <w:rPr>
                <w:i/>
                <w:iCs/>
                <w:highlight w:val="yellow"/>
              </w:rPr>
            </w:pPr>
            <w:r w:rsidRPr="0098360C">
              <w:rPr>
                <w:i/>
                <w:iCs/>
                <w:highlight w:val="yellow"/>
              </w:rPr>
              <w:t>[Drafting Note: Day, time and session duration of services to be delivered to the student. E.g.: Tuesday, 1pm to 2pm.]</w:t>
            </w:r>
          </w:p>
        </w:tc>
      </w:tr>
      <w:tr w:rsidRPr="0098360C" w:rsidR="00722EFA" w:rsidTr="737B9623" w14:paraId="760F993F" w14:textId="77777777">
        <w:trPr>
          <w:trHeight w:val="5928"/>
        </w:trPr>
        <w:tc>
          <w:tcPr>
            <w:tcW w:w="10206" w:type="dxa"/>
            <w:gridSpan w:val="2"/>
            <w:tcMar/>
          </w:tcPr>
          <w:p w:rsidRPr="0098360C" w:rsidR="00722EFA" w:rsidP="00DE4E4D" w:rsidRDefault="00722EFA" w14:paraId="22CA354F" w14:textId="77777777">
            <w:pPr>
              <w:pStyle w:val="Table"/>
              <w:rPr>
                <w:b/>
                <w:bCs/>
              </w:rPr>
            </w:pPr>
            <w:r w:rsidRPr="0098360C">
              <w:rPr>
                <w:b/>
                <w:bCs/>
              </w:rPr>
              <w:t>Agreed School facilities/equipment to be used during school-based service delivery</w:t>
            </w:r>
          </w:p>
          <w:p w:rsidRPr="0098360C" w:rsidR="00722EFA" w:rsidP="00DE4E4D" w:rsidRDefault="00722EFA" w14:paraId="426BCA0D" w14:textId="77777777">
            <w:pPr>
              <w:pStyle w:val="Table"/>
              <w:rPr>
                <w:i/>
                <w:iCs/>
                <w:highlight w:val="yellow"/>
              </w:rPr>
            </w:pPr>
            <w:r w:rsidRPr="0098360C">
              <w:rPr>
                <w:i/>
                <w:iCs/>
                <w:highlight w:val="yellow"/>
              </w:rPr>
              <w:t>If school-based service applies: [insert details]</w:t>
            </w:r>
          </w:p>
          <w:p w:rsidRPr="0098360C" w:rsidR="00722EFA" w:rsidP="00DE4E4D" w:rsidRDefault="00722EFA" w14:paraId="3C3330F6" w14:textId="77777777">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rsidRPr="0098360C" w:rsidR="00722EFA" w:rsidP="00DE4E4D" w:rsidRDefault="00722EFA" w14:paraId="12EA17D9" w14:textId="77777777">
            <w:pPr>
              <w:pStyle w:val="Table"/>
            </w:pPr>
            <w:r w:rsidRPr="0098360C">
              <w:t>Where you use Departmental or School facilities / equipment, you will ensure such facilities / equipment are:</w:t>
            </w:r>
          </w:p>
          <w:p w:rsidRPr="0098360C" w:rsidR="00722EFA" w:rsidP="00F65F82" w:rsidRDefault="00722EFA" w14:paraId="39A1A870" w14:textId="77777777">
            <w:pPr>
              <w:pStyle w:val="Table"/>
              <w:numPr>
                <w:ilvl w:val="0"/>
                <w:numId w:val="25"/>
              </w:numPr>
            </w:pPr>
            <w:r w:rsidRPr="0098360C">
              <w:t>used with reasonable care;</w:t>
            </w:r>
          </w:p>
          <w:p w:rsidRPr="0098360C" w:rsidR="00722EFA" w:rsidP="00F65F82" w:rsidRDefault="00722EFA" w14:paraId="09C7AAE8" w14:textId="77777777">
            <w:pPr>
              <w:pStyle w:val="Table"/>
              <w:numPr>
                <w:ilvl w:val="0"/>
                <w:numId w:val="25"/>
              </w:numPr>
            </w:pPr>
            <w:r w:rsidRPr="0098360C">
              <w:t>remain in the same condition they were before such use (including cleaned, where appropriate);</w:t>
            </w:r>
          </w:p>
          <w:p w:rsidRPr="0098360C" w:rsidR="00722EFA" w:rsidP="00F65F82" w:rsidRDefault="00722EFA" w14:paraId="4BF42E11" w14:textId="77777777">
            <w:pPr>
              <w:pStyle w:val="Table"/>
              <w:numPr>
                <w:ilvl w:val="0"/>
                <w:numId w:val="25"/>
              </w:numPr>
            </w:pPr>
            <w:r w:rsidRPr="0098360C">
              <w:t>returned to the location from which you took them; and</w:t>
            </w:r>
          </w:p>
          <w:p w:rsidRPr="0098360C" w:rsidR="00722EFA" w:rsidP="00F65F82" w:rsidRDefault="00722EFA" w14:paraId="71982D52" w14:textId="77777777">
            <w:pPr>
              <w:pStyle w:val="Table"/>
              <w:numPr>
                <w:ilvl w:val="0"/>
                <w:numId w:val="25"/>
              </w:numPr>
            </w:pPr>
            <w:r w:rsidRPr="0098360C">
              <w:t>if any facilities / equipment are damaged then you will replace them at your expense.</w:t>
            </w:r>
          </w:p>
        </w:tc>
      </w:tr>
      <w:tr w:rsidRPr="0098360C" w:rsidR="00722EFA" w:rsidTr="737B9623" w14:paraId="4C3BD93F" w14:textId="77777777">
        <w:trPr>
          <w:trHeight w:val="3310"/>
        </w:trPr>
        <w:tc>
          <w:tcPr>
            <w:tcW w:w="10206" w:type="dxa"/>
            <w:gridSpan w:val="2"/>
            <w:tcMar/>
          </w:tcPr>
          <w:p w:rsidRPr="0098360C" w:rsidR="00722EFA" w:rsidP="00DE4E4D" w:rsidRDefault="00722EFA" w14:paraId="4F770CD5" w14:textId="77777777">
            <w:pPr>
              <w:pStyle w:val="Table"/>
              <w:rPr>
                <w:b/>
                <w:bCs/>
              </w:rPr>
            </w:pPr>
            <w:r w:rsidRPr="0098360C">
              <w:rPr>
                <w:b/>
                <w:bCs/>
              </w:rPr>
              <w:t>Agreed Contractor equipment to be used during school-based service delivery</w:t>
            </w:r>
          </w:p>
          <w:p w:rsidRPr="0098360C" w:rsidR="00722EFA" w:rsidP="00DE4E4D" w:rsidRDefault="00722EFA" w14:paraId="25342677" w14:textId="77777777">
            <w:pPr>
              <w:pStyle w:val="Table"/>
              <w:rPr>
                <w:i/>
                <w:iCs/>
                <w:highlight w:val="yellow"/>
              </w:rPr>
            </w:pPr>
            <w:r w:rsidRPr="0098360C">
              <w:rPr>
                <w:i/>
                <w:iCs/>
                <w:highlight w:val="yellow"/>
              </w:rPr>
              <w:t>If school-based service applies: [insert details]</w:t>
            </w:r>
          </w:p>
          <w:p w:rsidRPr="0098360C" w:rsidR="00722EFA" w:rsidP="00DE4E4D" w:rsidRDefault="00722EFA" w14:paraId="5CB469F6" w14:textId="77777777">
            <w:pPr>
              <w:pStyle w:val="Table"/>
            </w:pPr>
            <w:r w:rsidRPr="0098360C">
              <w:rPr>
                <w:i/>
                <w:iCs/>
                <w:highlight w:val="yellow"/>
              </w:rPr>
              <w:t>[Drafting Note: Details of Contractor equipment to be used as part of the provision of services, as agreed by the school.</w:t>
            </w:r>
          </w:p>
          <w:p w:rsidRPr="0098360C" w:rsidR="00722EFA" w:rsidP="00DE4E4D" w:rsidRDefault="00722EFA" w14:paraId="1051EE31" w14:textId="77777777">
            <w:pPr>
              <w:pStyle w:val="Table"/>
              <w:rPr>
                <w:i/>
                <w:iCs/>
              </w:rPr>
            </w:pPr>
            <w:r w:rsidRPr="0098360C">
              <w:rPr>
                <w:i/>
                <w:iCs/>
                <w:highlight w:val="yellow"/>
              </w:rPr>
              <w:t>Include details of any maintenance and relevant training the Contractor will undertake to ensure safe operation on school premises.</w:t>
            </w:r>
          </w:p>
          <w:p w:rsidRPr="0098360C" w:rsidR="00722EFA" w:rsidP="00DE4E4D" w:rsidRDefault="00722EFA" w14:paraId="322B8FE4" w14:textId="77777777">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Pr="0098360C" w:rsidR="00722EFA" w:rsidTr="737B9623" w14:paraId="69CDB64C" w14:textId="77777777">
        <w:trPr>
          <w:trHeight w:val="2190"/>
        </w:trPr>
        <w:tc>
          <w:tcPr>
            <w:tcW w:w="10206" w:type="dxa"/>
            <w:gridSpan w:val="2"/>
            <w:tcMar/>
          </w:tcPr>
          <w:p w:rsidRPr="0098360C" w:rsidR="00722EFA" w:rsidP="00DE4E4D" w:rsidRDefault="00722EFA" w14:paraId="2F0A214D" w14:textId="77777777">
            <w:pPr>
              <w:pStyle w:val="Table"/>
              <w:rPr>
                <w:b/>
                <w:bCs/>
              </w:rPr>
            </w:pPr>
            <w:r w:rsidRPr="0098360C">
              <w:rPr>
                <w:b/>
                <w:bCs/>
              </w:rPr>
              <w:t>Supervision arrangements</w:t>
            </w:r>
          </w:p>
          <w:p w:rsidRPr="0098360C" w:rsidR="00722EFA" w:rsidP="00DE4E4D" w:rsidRDefault="00722EFA" w14:paraId="4DB9BE7E" w14:textId="1CF40A9D">
            <w:pPr>
              <w:pStyle w:val="Table"/>
              <w:rPr>
                <w:i/>
                <w:iCs/>
              </w:rPr>
            </w:pPr>
            <w:r w:rsidRPr="0098360C">
              <w:rPr>
                <w:i/>
                <w:iCs/>
                <w:highlight w:val="yellow"/>
              </w:rPr>
              <w:t>[Drafting Note: Details of school arrangements for the supervision of Contractor during the course of service delivery.</w:t>
            </w:r>
            <w:r w:rsidRPr="0098360C">
              <w:rPr>
                <w:i/>
                <w:iCs/>
              </w:rPr>
              <w:t>]</w:t>
            </w:r>
          </w:p>
        </w:tc>
      </w:tr>
      <w:tr w:rsidRPr="0098360C" w:rsidR="00722EFA" w:rsidTr="737B9623" w14:paraId="1B768228" w14:textId="77777777">
        <w:trPr>
          <w:trHeight w:val="2188"/>
        </w:trPr>
        <w:tc>
          <w:tcPr>
            <w:tcW w:w="10206" w:type="dxa"/>
            <w:gridSpan w:val="2"/>
            <w:tcMar/>
          </w:tcPr>
          <w:p w:rsidRPr="0098360C" w:rsidR="00722EFA" w:rsidP="00DE4E4D" w:rsidRDefault="00722EFA" w14:paraId="13D7693D" w14:textId="77777777">
            <w:pPr>
              <w:pStyle w:val="Table"/>
              <w:rPr>
                <w:b/>
                <w:bCs/>
              </w:rPr>
            </w:pPr>
            <w:r w:rsidRPr="0098360C">
              <w:rPr>
                <w:b/>
                <w:bCs/>
              </w:rPr>
              <w:t>Duration of service delivery</w:t>
            </w:r>
          </w:p>
          <w:p w:rsidRPr="0098360C" w:rsidR="00722EFA" w:rsidP="00DE4E4D" w:rsidRDefault="00722EFA" w14:paraId="24D85D0D" w14:textId="35C3E94A">
            <w:pPr>
              <w:pStyle w:val="Table"/>
              <w:rPr>
                <w:i/>
                <w:iCs/>
              </w:rPr>
            </w:pPr>
            <w:r w:rsidRPr="0098360C">
              <w:rPr>
                <w:i/>
                <w:iCs/>
                <w:highlight w:val="yellow"/>
              </w:rPr>
              <w:t>[Drafting Note: The term may be a one-off event or could involve services being provided over a period of time</w:t>
            </w:r>
            <w:r w:rsidRPr="0098360C">
              <w:rPr>
                <w:i/>
                <w:iCs/>
              </w:rPr>
              <w:t>]</w:t>
            </w:r>
          </w:p>
        </w:tc>
      </w:tr>
      <w:tr w:rsidRPr="0098360C" w:rsidR="00722EFA" w:rsidTr="737B9623" w14:paraId="58647A8C" w14:textId="77777777">
        <w:trPr>
          <w:trHeight w:val="2188"/>
        </w:trPr>
        <w:tc>
          <w:tcPr>
            <w:tcW w:w="10206" w:type="dxa"/>
            <w:gridSpan w:val="2"/>
            <w:tcMar/>
          </w:tcPr>
          <w:p w:rsidRPr="0098360C" w:rsidR="00722EFA" w:rsidP="003565F0" w:rsidRDefault="00722EFA" w14:paraId="079774B2" w14:textId="61CE6E17">
            <w:pPr>
              <w:pStyle w:val="Table"/>
              <w:rPr>
                <w:b/>
                <w:bCs/>
              </w:rPr>
            </w:pPr>
            <w:r w:rsidRPr="0098360C">
              <w:rPr>
                <w:b/>
                <w:bCs/>
              </w:rPr>
              <w:t>Plan and description of location of service delivery, including whether the service will be delivered during class or outside the classroom</w:t>
            </w:r>
            <w:r w:rsidRPr="0098360C" w:rsidR="003565F0">
              <w:rPr>
                <w:b/>
                <w:bCs/>
              </w:rPr>
              <w:t>.</w:t>
            </w:r>
          </w:p>
        </w:tc>
      </w:tr>
    </w:tbl>
    <w:p w:rsidRPr="0098360C" w:rsidR="00546F02" w:rsidP="00C95891" w:rsidRDefault="00722EFA" w14:paraId="0F72FC4D" w14:textId="59ED66FA">
      <w:pPr>
        <w:rPr>
          <w:rFonts w:cs="Arial"/>
          <w:sz w:val="23"/>
          <w:szCs w:val="23"/>
        </w:rPr>
      </w:pPr>
      <w:r w:rsidRPr="0098360C">
        <w:rPr>
          <w:rFonts w:cs="Arial"/>
          <w:sz w:val="23"/>
          <w:szCs w:val="23"/>
        </w:rPr>
        <w:t>A copy of this Schedule is to be kept on the student’s individual file by the school.</w:t>
      </w:r>
    </w:p>
    <w:sectPr w:rsidRPr="0098360C" w:rsidR="00546F02" w:rsidSect="00190995">
      <w:type w:val="continuous"/>
      <w:pgSz w:w="11900" w:h="16840" w:orient="portrait"/>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EFA" w:rsidP="00191F45" w:rsidRDefault="00500EFA" w14:paraId="17733735" w14:textId="77777777">
      <w:r>
        <w:separator/>
      </w:r>
    </w:p>
    <w:p w:rsidR="00500EFA" w:rsidRDefault="00500EFA" w14:paraId="3A19B503" w14:textId="77777777"/>
    <w:p w:rsidR="00500EFA" w:rsidRDefault="00500EFA" w14:paraId="0741F5E1" w14:textId="77777777"/>
    <w:p w:rsidR="00500EFA" w:rsidRDefault="00500EFA" w14:paraId="08827EA6" w14:textId="77777777"/>
  </w:endnote>
  <w:endnote w:type="continuationSeparator" w:id="0">
    <w:p w:rsidR="00500EFA" w:rsidP="00191F45" w:rsidRDefault="00500EFA" w14:paraId="15D2E02A" w14:textId="77777777">
      <w:r>
        <w:continuationSeparator/>
      </w:r>
    </w:p>
    <w:p w:rsidR="00500EFA" w:rsidRDefault="00500EFA" w14:paraId="55EE628E" w14:textId="77777777"/>
    <w:p w:rsidR="00500EFA" w:rsidRDefault="00500EFA" w14:paraId="3547BD60" w14:textId="77777777"/>
    <w:p w:rsidR="00500EFA" w:rsidRDefault="00500EFA" w14:paraId="1C38D2E9" w14:textId="77777777"/>
  </w:endnote>
  <w:endnote w:type="continuationNotice" w:id="1">
    <w:p w:rsidR="00500EFA" w:rsidRDefault="00500EFA" w14:paraId="57983200"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1543" w:rsidR="007A3356" w:rsidP="006B560F" w:rsidRDefault="00281543" w14:paraId="2BE965A4" w14:textId="3050B886">
    <w:pPr>
      <w:pStyle w:val="Footer"/>
      <w:tabs>
        <w:tab w:val="clear" w:pos="10773"/>
        <w:tab w:val="right" w:pos="9781"/>
      </w:tabs>
      <w:ind w:right="0"/>
      <w:jc w:val="right"/>
    </w:pPr>
    <w:r>
      <w:tab/>
    </w:r>
    <w:r>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D333E" w:rsidR="007A3356" w:rsidP="00983DEC" w:rsidRDefault="004D333E" w14:paraId="26313489" w14:textId="5E48FA2A">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93120" w:rsidP="00493120" w:rsidRDefault="00493120" w14:paraId="395CA1AD" w14:textId="2F6C4235">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A264B" w:rsidP="00493120" w:rsidRDefault="000A264B" w14:paraId="7A73C463" w14:textId="7617651E">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EFA" w:rsidP="00191F45" w:rsidRDefault="00500EFA" w14:paraId="4B7ABB83" w14:textId="77777777">
      <w:r>
        <w:separator/>
      </w:r>
    </w:p>
    <w:p w:rsidR="00500EFA" w:rsidRDefault="00500EFA" w14:paraId="3E7866C2" w14:textId="77777777"/>
    <w:p w:rsidR="00500EFA" w:rsidRDefault="00500EFA" w14:paraId="2C0AF5F9" w14:textId="77777777"/>
    <w:p w:rsidR="00500EFA" w:rsidRDefault="00500EFA" w14:paraId="3B8B0E99" w14:textId="77777777"/>
  </w:footnote>
  <w:footnote w:type="continuationSeparator" w:id="0">
    <w:p w:rsidR="00500EFA" w:rsidP="00191F45" w:rsidRDefault="00500EFA" w14:paraId="236C3B6C" w14:textId="77777777">
      <w:r>
        <w:continuationSeparator/>
      </w:r>
    </w:p>
    <w:p w:rsidR="00500EFA" w:rsidRDefault="00500EFA" w14:paraId="0A30766E" w14:textId="77777777"/>
    <w:p w:rsidR="00500EFA" w:rsidRDefault="00500EFA" w14:paraId="003C056C" w14:textId="77777777"/>
    <w:p w:rsidR="00500EFA" w:rsidRDefault="00500EFA" w14:paraId="19A8C133" w14:textId="77777777"/>
  </w:footnote>
  <w:footnote w:type="continuationNotice" w:id="1">
    <w:p w:rsidR="00500EFA" w:rsidRDefault="00500EFA" w14:paraId="34438776"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264B" w:rsidR="000A264B" w:rsidP="000A264B" w:rsidRDefault="000A264B" w14:paraId="5453F7A0" w14:textId="1097995D">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360C" w:rsidR="000A264B" w:rsidP="0098360C" w:rsidRDefault="000A264B" w14:paraId="6ED38F62" w14:textId="50B35B07">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360C" w:rsidR="000A264B" w:rsidP="0098360C" w:rsidRDefault="000A264B" w14:paraId="2B8AAE5D" w14:textId="7130E7ED">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360C" w:rsidR="00E73BAF" w:rsidP="0098360C" w:rsidRDefault="00E73BAF" w14:paraId="1E839FC4" w14:textId="77777777">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8360C" w:rsidR="001B401A" w:rsidP="0098360C" w:rsidRDefault="001B401A" w14:paraId="07FF1EA2" w14:textId="77777777">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hint="default" w:ascii="Symbol" w:hAnsi="Symbol"/>
      </w:rPr>
    </w:lvl>
    <w:lvl w:ilvl="1" w:tplc="0C090003" w:tentative="1">
      <w:start w:val="1"/>
      <w:numFmt w:val="bullet"/>
      <w:lvlText w:val="o"/>
      <w:lvlJc w:val="left"/>
      <w:pPr>
        <w:ind w:left="2744" w:hanging="360"/>
      </w:pPr>
      <w:rPr>
        <w:rFonts w:hint="default" w:ascii="Courier New" w:hAnsi="Courier New" w:cs="Courier New"/>
      </w:rPr>
    </w:lvl>
    <w:lvl w:ilvl="2" w:tplc="0C090005" w:tentative="1">
      <w:start w:val="1"/>
      <w:numFmt w:val="bullet"/>
      <w:lvlText w:val=""/>
      <w:lvlJc w:val="left"/>
      <w:pPr>
        <w:ind w:left="3464" w:hanging="360"/>
      </w:pPr>
      <w:rPr>
        <w:rFonts w:hint="default" w:ascii="Wingdings" w:hAnsi="Wingdings"/>
      </w:rPr>
    </w:lvl>
    <w:lvl w:ilvl="3" w:tplc="0C090001" w:tentative="1">
      <w:start w:val="1"/>
      <w:numFmt w:val="bullet"/>
      <w:lvlText w:val=""/>
      <w:lvlJc w:val="left"/>
      <w:pPr>
        <w:ind w:left="4184" w:hanging="360"/>
      </w:pPr>
      <w:rPr>
        <w:rFonts w:hint="default" w:ascii="Symbol" w:hAnsi="Symbol"/>
      </w:rPr>
    </w:lvl>
    <w:lvl w:ilvl="4" w:tplc="0C090003" w:tentative="1">
      <w:start w:val="1"/>
      <w:numFmt w:val="bullet"/>
      <w:lvlText w:val="o"/>
      <w:lvlJc w:val="left"/>
      <w:pPr>
        <w:ind w:left="4904" w:hanging="360"/>
      </w:pPr>
      <w:rPr>
        <w:rFonts w:hint="default" w:ascii="Courier New" w:hAnsi="Courier New" w:cs="Courier New"/>
      </w:rPr>
    </w:lvl>
    <w:lvl w:ilvl="5" w:tplc="0C090005" w:tentative="1">
      <w:start w:val="1"/>
      <w:numFmt w:val="bullet"/>
      <w:lvlText w:val=""/>
      <w:lvlJc w:val="left"/>
      <w:pPr>
        <w:ind w:left="5624" w:hanging="360"/>
      </w:pPr>
      <w:rPr>
        <w:rFonts w:hint="default" w:ascii="Wingdings" w:hAnsi="Wingdings"/>
      </w:rPr>
    </w:lvl>
    <w:lvl w:ilvl="6" w:tplc="0C090001" w:tentative="1">
      <w:start w:val="1"/>
      <w:numFmt w:val="bullet"/>
      <w:lvlText w:val=""/>
      <w:lvlJc w:val="left"/>
      <w:pPr>
        <w:ind w:left="6344" w:hanging="360"/>
      </w:pPr>
      <w:rPr>
        <w:rFonts w:hint="default" w:ascii="Symbol" w:hAnsi="Symbol"/>
      </w:rPr>
    </w:lvl>
    <w:lvl w:ilvl="7" w:tplc="0C090003" w:tentative="1">
      <w:start w:val="1"/>
      <w:numFmt w:val="bullet"/>
      <w:lvlText w:val="o"/>
      <w:lvlJc w:val="left"/>
      <w:pPr>
        <w:ind w:left="7064" w:hanging="360"/>
      </w:pPr>
      <w:rPr>
        <w:rFonts w:hint="default" w:ascii="Courier New" w:hAnsi="Courier New" w:cs="Courier New"/>
      </w:rPr>
    </w:lvl>
    <w:lvl w:ilvl="8" w:tplc="0C090005" w:tentative="1">
      <w:start w:val="1"/>
      <w:numFmt w:val="bullet"/>
      <w:lvlText w:val=""/>
      <w:lvlJc w:val="left"/>
      <w:pPr>
        <w:ind w:left="7784" w:hanging="360"/>
      </w:pPr>
      <w:rPr>
        <w:rFonts w:hint="default" w:ascii="Wingdings" w:hAnsi="Wingdings"/>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hint="default" w:ascii="Courier New" w:hAnsi="Courier New" w:cs="Courier New"/>
      </w:rPr>
    </w:lvl>
    <w:lvl w:ilvl="1" w:tplc="0C090003" w:tentative="1">
      <w:start w:val="1"/>
      <w:numFmt w:val="bullet"/>
      <w:lvlText w:val="o"/>
      <w:lvlJc w:val="left"/>
      <w:pPr>
        <w:ind w:left="1497" w:hanging="360"/>
      </w:pPr>
      <w:rPr>
        <w:rFonts w:hint="default" w:ascii="Courier New" w:hAnsi="Courier New" w:cs="Courier New"/>
      </w:rPr>
    </w:lvl>
    <w:lvl w:ilvl="2" w:tplc="0C090005" w:tentative="1">
      <w:start w:val="1"/>
      <w:numFmt w:val="bullet"/>
      <w:lvlText w:val=""/>
      <w:lvlJc w:val="left"/>
      <w:pPr>
        <w:ind w:left="2217" w:hanging="360"/>
      </w:pPr>
      <w:rPr>
        <w:rFonts w:hint="default" w:ascii="Wingdings" w:hAnsi="Wingdings"/>
      </w:rPr>
    </w:lvl>
    <w:lvl w:ilvl="3" w:tplc="0C090001" w:tentative="1">
      <w:start w:val="1"/>
      <w:numFmt w:val="bullet"/>
      <w:lvlText w:val=""/>
      <w:lvlJc w:val="left"/>
      <w:pPr>
        <w:ind w:left="2937" w:hanging="360"/>
      </w:pPr>
      <w:rPr>
        <w:rFonts w:hint="default" w:ascii="Symbol" w:hAnsi="Symbol"/>
      </w:rPr>
    </w:lvl>
    <w:lvl w:ilvl="4" w:tplc="0C090003" w:tentative="1">
      <w:start w:val="1"/>
      <w:numFmt w:val="bullet"/>
      <w:lvlText w:val="o"/>
      <w:lvlJc w:val="left"/>
      <w:pPr>
        <w:ind w:left="3657" w:hanging="360"/>
      </w:pPr>
      <w:rPr>
        <w:rFonts w:hint="default" w:ascii="Courier New" w:hAnsi="Courier New" w:cs="Courier New"/>
      </w:rPr>
    </w:lvl>
    <w:lvl w:ilvl="5" w:tplc="0C090005" w:tentative="1">
      <w:start w:val="1"/>
      <w:numFmt w:val="bullet"/>
      <w:lvlText w:val=""/>
      <w:lvlJc w:val="left"/>
      <w:pPr>
        <w:ind w:left="4377" w:hanging="360"/>
      </w:pPr>
      <w:rPr>
        <w:rFonts w:hint="default" w:ascii="Wingdings" w:hAnsi="Wingdings"/>
      </w:rPr>
    </w:lvl>
    <w:lvl w:ilvl="6" w:tplc="0C090001" w:tentative="1">
      <w:start w:val="1"/>
      <w:numFmt w:val="bullet"/>
      <w:lvlText w:val=""/>
      <w:lvlJc w:val="left"/>
      <w:pPr>
        <w:ind w:left="5097" w:hanging="360"/>
      </w:pPr>
      <w:rPr>
        <w:rFonts w:hint="default" w:ascii="Symbol" w:hAnsi="Symbol"/>
      </w:rPr>
    </w:lvl>
    <w:lvl w:ilvl="7" w:tplc="0C090003" w:tentative="1">
      <w:start w:val="1"/>
      <w:numFmt w:val="bullet"/>
      <w:lvlText w:val="o"/>
      <w:lvlJc w:val="left"/>
      <w:pPr>
        <w:ind w:left="5817" w:hanging="360"/>
      </w:pPr>
      <w:rPr>
        <w:rFonts w:hint="default" w:ascii="Courier New" w:hAnsi="Courier New" w:cs="Courier New"/>
      </w:rPr>
    </w:lvl>
    <w:lvl w:ilvl="8" w:tplc="0C090005" w:tentative="1">
      <w:start w:val="1"/>
      <w:numFmt w:val="bullet"/>
      <w:lvlText w:val=""/>
      <w:lvlJc w:val="left"/>
      <w:pPr>
        <w:ind w:left="6537" w:hanging="360"/>
      </w:pPr>
      <w:rPr>
        <w:rFonts w:hint="default" w:ascii="Wingdings" w:hAnsi="Wingdings"/>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hint="default" w:ascii="Symbol" w:hAnsi="Symbol"/>
      </w:rPr>
    </w:lvl>
    <w:lvl w:ilvl="1" w:tplc="0C090003" w:tentative="1">
      <w:start w:val="1"/>
      <w:numFmt w:val="bullet"/>
      <w:lvlText w:val="o"/>
      <w:lvlJc w:val="left"/>
      <w:pPr>
        <w:ind w:left="2744" w:hanging="360"/>
      </w:pPr>
      <w:rPr>
        <w:rFonts w:hint="default" w:ascii="Courier New" w:hAnsi="Courier New" w:cs="Courier New"/>
      </w:rPr>
    </w:lvl>
    <w:lvl w:ilvl="2" w:tplc="0C090005" w:tentative="1">
      <w:start w:val="1"/>
      <w:numFmt w:val="bullet"/>
      <w:lvlText w:val=""/>
      <w:lvlJc w:val="left"/>
      <w:pPr>
        <w:ind w:left="3464" w:hanging="360"/>
      </w:pPr>
      <w:rPr>
        <w:rFonts w:hint="default" w:ascii="Wingdings" w:hAnsi="Wingdings"/>
      </w:rPr>
    </w:lvl>
    <w:lvl w:ilvl="3" w:tplc="0C090001" w:tentative="1">
      <w:start w:val="1"/>
      <w:numFmt w:val="bullet"/>
      <w:lvlText w:val=""/>
      <w:lvlJc w:val="left"/>
      <w:pPr>
        <w:ind w:left="4184" w:hanging="360"/>
      </w:pPr>
      <w:rPr>
        <w:rFonts w:hint="default" w:ascii="Symbol" w:hAnsi="Symbol"/>
      </w:rPr>
    </w:lvl>
    <w:lvl w:ilvl="4" w:tplc="0C090003" w:tentative="1">
      <w:start w:val="1"/>
      <w:numFmt w:val="bullet"/>
      <w:lvlText w:val="o"/>
      <w:lvlJc w:val="left"/>
      <w:pPr>
        <w:ind w:left="4904" w:hanging="360"/>
      </w:pPr>
      <w:rPr>
        <w:rFonts w:hint="default" w:ascii="Courier New" w:hAnsi="Courier New" w:cs="Courier New"/>
      </w:rPr>
    </w:lvl>
    <w:lvl w:ilvl="5" w:tplc="0C090005" w:tentative="1">
      <w:start w:val="1"/>
      <w:numFmt w:val="bullet"/>
      <w:lvlText w:val=""/>
      <w:lvlJc w:val="left"/>
      <w:pPr>
        <w:ind w:left="5624" w:hanging="360"/>
      </w:pPr>
      <w:rPr>
        <w:rFonts w:hint="default" w:ascii="Wingdings" w:hAnsi="Wingdings"/>
      </w:rPr>
    </w:lvl>
    <w:lvl w:ilvl="6" w:tplc="0C090001" w:tentative="1">
      <w:start w:val="1"/>
      <w:numFmt w:val="bullet"/>
      <w:lvlText w:val=""/>
      <w:lvlJc w:val="left"/>
      <w:pPr>
        <w:ind w:left="6344" w:hanging="360"/>
      </w:pPr>
      <w:rPr>
        <w:rFonts w:hint="default" w:ascii="Symbol" w:hAnsi="Symbol"/>
      </w:rPr>
    </w:lvl>
    <w:lvl w:ilvl="7" w:tplc="0C090003" w:tentative="1">
      <w:start w:val="1"/>
      <w:numFmt w:val="bullet"/>
      <w:lvlText w:val="o"/>
      <w:lvlJc w:val="left"/>
      <w:pPr>
        <w:ind w:left="7064" w:hanging="360"/>
      </w:pPr>
      <w:rPr>
        <w:rFonts w:hint="default" w:ascii="Courier New" w:hAnsi="Courier New" w:cs="Courier New"/>
      </w:rPr>
    </w:lvl>
    <w:lvl w:ilvl="8" w:tplc="0C090005" w:tentative="1">
      <w:start w:val="1"/>
      <w:numFmt w:val="bullet"/>
      <w:lvlText w:val=""/>
      <w:lvlJc w:val="left"/>
      <w:pPr>
        <w:ind w:left="7784" w:hanging="360"/>
      </w:pPr>
      <w:rPr>
        <w:rFonts w:hint="default" w:ascii="Wingdings" w:hAnsi="Wingdings"/>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hint="default" w:ascii="Courier New" w:hAnsi="Courier New" w:cs="Courier New"/>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hint="default" w:ascii="Arial" w:hAnsi="Arial" w:eastAsia="Arial" w:cs="Arial"/>
      </w:rPr>
    </w:lvl>
    <w:lvl w:ilvl="1" w:tplc="0C090003" w:tentative="1">
      <w:start w:val="1"/>
      <w:numFmt w:val="bullet"/>
      <w:lvlText w:val="o"/>
      <w:lvlJc w:val="left"/>
      <w:pPr>
        <w:ind w:left="1137" w:hanging="360"/>
      </w:pPr>
      <w:rPr>
        <w:rFonts w:hint="default" w:ascii="Courier New" w:hAnsi="Courier New" w:cs="Courier New"/>
      </w:rPr>
    </w:lvl>
    <w:lvl w:ilvl="2" w:tplc="0C090005" w:tentative="1">
      <w:start w:val="1"/>
      <w:numFmt w:val="bullet"/>
      <w:lvlText w:val=""/>
      <w:lvlJc w:val="left"/>
      <w:pPr>
        <w:ind w:left="1857" w:hanging="360"/>
      </w:pPr>
      <w:rPr>
        <w:rFonts w:hint="default" w:ascii="Wingdings" w:hAnsi="Wingdings"/>
      </w:rPr>
    </w:lvl>
    <w:lvl w:ilvl="3" w:tplc="0C090001" w:tentative="1">
      <w:start w:val="1"/>
      <w:numFmt w:val="bullet"/>
      <w:lvlText w:val=""/>
      <w:lvlJc w:val="left"/>
      <w:pPr>
        <w:ind w:left="2577" w:hanging="360"/>
      </w:pPr>
      <w:rPr>
        <w:rFonts w:hint="default" w:ascii="Symbol" w:hAnsi="Symbol"/>
      </w:rPr>
    </w:lvl>
    <w:lvl w:ilvl="4" w:tplc="0C090003" w:tentative="1">
      <w:start w:val="1"/>
      <w:numFmt w:val="bullet"/>
      <w:lvlText w:val="o"/>
      <w:lvlJc w:val="left"/>
      <w:pPr>
        <w:ind w:left="3297" w:hanging="360"/>
      </w:pPr>
      <w:rPr>
        <w:rFonts w:hint="default" w:ascii="Courier New" w:hAnsi="Courier New" w:cs="Courier New"/>
      </w:rPr>
    </w:lvl>
    <w:lvl w:ilvl="5" w:tplc="0C090005" w:tentative="1">
      <w:start w:val="1"/>
      <w:numFmt w:val="bullet"/>
      <w:lvlText w:val=""/>
      <w:lvlJc w:val="left"/>
      <w:pPr>
        <w:ind w:left="4017" w:hanging="360"/>
      </w:pPr>
      <w:rPr>
        <w:rFonts w:hint="default" w:ascii="Wingdings" w:hAnsi="Wingdings"/>
      </w:rPr>
    </w:lvl>
    <w:lvl w:ilvl="6" w:tplc="0C090001" w:tentative="1">
      <w:start w:val="1"/>
      <w:numFmt w:val="bullet"/>
      <w:lvlText w:val=""/>
      <w:lvlJc w:val="left"/>
      <w:pPr>
        <w:ind w:left="4737" w:hanging="360"/>
      </w:pPr>
      <w:rPr>
        <w:rFonts w:hint="default" w:ascii="Symbol" w:hAnsi="Symbol"/>
      </w:rPr>
    </w:lvl>
    <w:lvl w:ilvl="7" w:tplc="0C090003" w:tentative="1">
      <w:start w:val="1"/>
      <w:numFmt w:val="bullet"/>
      <w:lvlText w:val="o"/>
      <w:lvlJc w:val="left"/>
      <w:pPr>
        <w:ind w:left="5457" w:hanging="360"/>
      </w:pPr>
      <w:rPr>
        <w:rFonts w:hint="default" w:ascii="Courier New" w:hAnsi="Courier New" w:cs="Courier New"/>
      </w:rPr>
    </w:lvl>
    <w:lvl w:ilvl="8" w:tplc="0C090005" w:tentative="1">
      <w:start w:val="1"/>
      <w:numFmt w:val="bullet"/>
      <w:lvlText w:val=""/>
      <w:lvlJc w:val="left"/>
      <w:pPr>
        <w:ind w:left="6177" w:hanging="360"/>
      </w:pPr>
      <w:rPr>
        <w:rFonts w:hint="default" w:ascii="Wingdings" w:hAnsi="Wingdings"/>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hint="default" w:ascii="Courier New" w:hAnsi="Courier New" w:cs="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hint="default" w:ascii="Symbol" w:hAnsi="Symbol" w:eastAsia="MS Mincho"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hint="default" w:ascii="Symbol" w:hAnsi="Symbol"/>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hint="default" w:ascii="Symbol" w:hAnsi="Symbol"/>
        <w:color w:val="000000" w:themeColor="text1"/>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hint="default" w:ascii="Courier New" w:hAnsi="Courier New" w:cs="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hint="default" w:ascii="Courier New" w:hAnsi="Courier New" w:cs="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hint="default" w:ascii="Courier New" w:hAnsi="Courier New" w:cs="Courier New"/>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gutterAtTop/>
  <w:activeWritingStyle w:lang="en-US" w:vendorID="64" w:dllVersion="0" w:nlCheck="1" w:checkStyle="0" w:appName="MSWord"/>
  <w:attachedTemplate r:id="rId1"/>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155"/>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E6C38"/>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1EA0"/>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 w:val="05F066E8"/>
    <w:rsid w:val="06987492"/>
    <w:rsid w:val="06E45853"/>
    <w:rsid w:val="07C37044"/>
    <w:rsid w:val="1D7A5288"/>
    <w:rsid w:val="1E8EDDBA"/>
    <w:rsid w:val="2053FF53"/>
    <w:rsid w:val="20C9C459"/>
    <w:rsid w:val="350EAB2C"/>
    <w:rsid w:val="37364B26"/>
    <w:rsid w:val="384E2A0B"/>
    <w:rsid w:val="3BE89A2F"/>
    <w:rsid w:val="3F4E42F9"/>
    <w:rsid w:val="434003F4"/>
    <w:rsid w:val="48C031F4"/>
    <w:rsid w:val="4963E117"/>
    <w:rsid w:val="4A32175E"/>
    <w:rsid w:val="50F61842"/>
    <w:rsid w:val="52A52652"/>
    <w:rsid w:val="52AE299E"/>
    <w:rsid w:val="53C26D36"/>
    <w:rsid w:val="5B76FD59"/>
    <w:rsid w:val="5DCA1115"/>
    <w:rsid w:val="62419C20"/>
    <w:rsid w:val="67872D82"/>
    <w:rsid w:val="6933E530"/>
    <w:rsid w:val="699B1E56"/>
    <w:rsid w:val="6C95EF88"/>
    <w:rsid w:val="70A45CCE"/>
    <w:rsid w:val="737B9623"/>
    <w:rsid w:val="73FA2623"/>
    <w:rsid w:val="77205005"/>
    <w:rsid w:val="782F8C3C"/>
    <w:rsid w:val="7BB56E88"/>
    <w:rsid w:val="7E8C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qFormat="1"/>
    <w:lsdException w:name="toc 2" w:uiPriority="39" w:semiHidden="1" w:unhideWhenUsed="1" w:qFormat="1"/>
    <w:lsdException w:name="toc 3" w:uiPriority="39"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uiPriority="4" w:semiHidden="1" w:unhideWhenUsed="1" w:qFormat="1"/>
    <w:lsdException w:name="index heading" w:semiHidden="1"/>
    <w:lsdException w:name="caption" w:uiPriority="2" w:semiHidden="1"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uiPriority="13" w:semiHidden="1" w:unhideWhenUsed="1" w:qFormat="1"/>
    <w:lsdException w:name="List 2" w:semiHidden="1"/>
    <w:lsdException w:name="List 3" w:semiHidden="1"/>
    <w:lsdException w:name="List 4" w:semiHidden="1"/>
    <w:lsdException w:name="List 5" w:semiHidden="1"/>
    <w:lsdException w:name="List Bullet 2" w:uiPriority="14" w:semiHidden="1" w:unhideWhenUsed="1" w:qFormat="1"/>
    <w:lsdException w:name="List Bullet 3" w:semiHidden="1"/>
    <w:lsdException w:name="List Bullet 4" w:semiHidden="1"/>
    <w:lsdException w:name="List Bullet 5" w:semiHidden="1"/>
    <w:lsdException w:name="List Number 2" w:uiPriority="15" w:semiHidden="1"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uiPriority="19" w:semiHidden="1" w:qFormat="1"/>
    <w:lsdException w:name="Default Paragraph Font" w:uiPriority="1"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uiPriority="3"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uiPriority="0"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color="D0CECE" w:themeColor="background2" w:themeShade="E6" w:sz="8" w:space="10"/>
      </w:pBdr>
      <w:spacing w:before="0" w:after="240"/>
    </w:pPr>
    <w:rPr>
      <w:b/>
      <w:color w:val="002060"/>
    </w:rPr>
  </w:style>
  <w:style w:type="character" w:styleId="Heading5Char" w:customStyle="1">
    <w:name w:val="Heading 5 Char"/>
    <w:basedOn w:val="DefaultParagraphFont"/>
    <w:link w:val="Heading5"/>
    <w:uiPriority w:val="10"/>
    <w:rsid w:val="004042F8"/>
    <w:rPr>
      <w:rFonts w:ascii="Arial" w:hAnsi="Arial" w:eastAsia="SimSun" w:cs="Arial"/>
      <w:color w:val="041F42"/>
      <w:sz w:val="32"/>
      <w:lang w:val="en-AU" w:eastAsia="zh-CN"/>
    </w:rPr>
  </w:style>
  <w:style w:type="character" w:styleId="HeaderChar" w:customStyle="1">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styleId="FooterChar" w:customStyle="1">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styleId="Logo" w:customStyle="1">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styleId="Heading6Char" w:customStyle="1">
    <w:name w:val="Heading 6 Char"/>
    <w:aliases w:val="ŠHeading 6 Char"/>
    <w:basedOn w:val="DefaultParagraphFont"/>
    <w:link w:val="Heading6"/>
    <w:uiPriority w:val="99"/>
    <w:semiHidden/>
    <w:rsid w:val="009C575A"/>
    <w:rPr>
      <w:rFonts w:ascii="Arial" w:hAnsi="Arial" w:eastAsiaTheme="majorEastAsia"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styleId="UnresolvedMention1" w:customStyle="1">
    <w:name w:val="Unresolved Mention1"/>
    <w:basedOn w:val="DefaultParagraphFont"/>
    <w:uiPriority w:val="99"/>
    <w:semiHidden/>
    <w:unhideWhenUsed/>
    <w:rsid w:val="00F740FA"/>
    <w:rPr>
      <w:color w:val="605E5C"/>
      <w:shd w:val="clear" w:color="auto" w:fill="E1DFDD"/>
    </w:rPr>
  </w:style>
  <w:style w:type="character" w:styleId="Heading1Char" w:customStyle="1">
    <w:name w:val="Heading 1 Char"/>
    <w:basedOn w:val="DefaultParagraphFont"/>
    <w:link w:val="Heading1"/>
    <w:uiPriority w:val="6"/>
    <w:rsid w:val="00885F34"/>
    <w:rPr>
      <w:rFonts w:ascii="Arial" w:hAnsi="Arial" w:eastAsiaTheme="majorEastAsia" w:cstheme="majorBidi"/>
      <w:b/>
      <w:color w:val="1C438B"/>
      <w:sz w:val="52"/>
      <w:szCs w:val="32"/>
      <w:lang w:val="en-AU"/>
    </w:rPr>
  </w:style>
  <w:style w:type="character" w:styleId="Heading2Char" w:customStyle="1">
    <w:name w:val="Heading 2 Char"/>
    <w:basedOn w:val="DefaultParagraphFont"/>
    <w:link w:val="Heading2"/>
    <w:uiPriority w:val="7"/>
    <w:rsid w:val="004042F8"/>
    <w:rPr>
      <w:rFonts w:ascii="Arial" w:hAnsi="Arial" w:eastAsia="SimSun" w:cs="Arial"/>
      <w:b/>
      <w:color w:val="1C438B"/>
      <w:sz w:val="48"/>
      <w:szCs w:val="36"/>
      <w:lang w:val="en-AU" w:eastAsia="zh-CN"/>
    </w:rPr>
  </w:style>
  <w:style w:type="character" w:styleId="Heading3Char" w:customStyle="1">
    <w:name w:val="Heading 3 Char"/>
    <w:basedOn w:val="DefaultParagraphFont"/>
    <w:link w:val="Heading3"/>
    <w:uiPriority w:val="8"/>
    <w:rsid w:val="004042F8"/>
    <w:rPr>
      <w:rFonts w:ascii="Arial" w:hAnsi="Arial" w:eastAsia="SimSun" w:cs="Arial"/>
      <w:color w:val="1C438B"/>
      <w:sz w:val="40"/>
      <w:szCs w:val="40"/>
      <w:lang w:val="en-AU" w:eastAsia="zh-CN"/>
    </w:rPr>
  </w:style>
  <w:style w:type="character" w:styleId="Heading4Char" w:customStyle="1">
    <w:name w:val="Heading 4 Char"/>
    <w:basedOn w:val="DefaultParagraphFont"/>
    <w:link w:val="Heading4"/>
    <w:uiPriority w:val="9"/>
    <w:rsid w:val="00885F34"/>
    <w:rPr>
      <w:rFonts w:ascii="Arial" w:hAnsi="Arial" w:eastAsia="SimSun" w:cs="Times New Roman"/>
      <w:color w:val="041F42"/>
      <w:sz w:val="36"/>
      <w:szCs w:val="32"/>
      <w:lang w:val="en-AU"/>
    </w:rPr>
  </w:style>
  <w:style w:type="table" w:styleId="Tableheader" w:customStyle="1">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3864" w:themeColor="accent1" w:themeShade="80" w:sz="24" w:space="0"/>
          <w:left w:val="single" w:color="1F3864" w:themeColor="accent1" w:themeShade="80" w:sz="24" w:space="0"/>
          <w:bottom w:val="single" w:color="C00000" w:sz="24" w:space="0"/>
          <w:right w:val="single" w:color="1F3864" w:themeColor="accent1" w:themeShade="80" w:sz="24" w:space="0"/>
          <w:insideH w:val="single" w:color="1F3864" w:themeColor="accent1" w:themeShade="80" w:sz="24" w:space="0"/>
          <w:insideV w:val="single" w:color="1F3864" w:themeColor="accent1" w:themeShade="80" w:sz="24" w:space="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styleId="Heading7Char" w:customStyle="1">
    <w:name w:val="Heading 7 Char"/>
    <w:basedOn w:val="DefaultParagraphFont"/>
    <w:link w:val="Heading7"/>
    <w:uiPriority w:val="99"/>
    <w:semiHidden/>
    <w:rsid w:val="00F740FA"/>
    <w:rPr>
      <w:rFonts w:asciiTheme="majorHAnsi" w:hAnsiTheme="majorHAnsi" w:eastAsiaTheme="majorEastAsia" w:cstheme="majorBidi"/>
      <w:i/>
      <w:iCs/>
      <w:color w:val="1F3763" w:themeColor="accent1" w:themeShade="7F"/>
      <w:lang w:val="en-AU"/>
    </w:rPr>
  </w:style>
  <w:style w:type="character" w:styleId="Heading8Char" w:customStyle="1">
    <w:name w:val="Heading 8 Char"/>
    <w:basedOn w:val="DefaultParagraphFont"/>
    <w:link w:val="Heading8"/>
    <w:uiPriority w:val="99"/>
    <w:semiHidden/>
    <w:rsid w:val="00F740FA"/>
    <w:rPr>
      <w:rFonts w:asciiTheme="majorHAnsi" w:hAnsiTheme="majorHAnsi" w:eastAsiaTheme="majorEastAsia"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styleId="Heading9Char" w:customStyle="1">
    <w:name w:val="Heading 9 Char"/>
    <w:basedOn w:val="DefaultParagraphFont"/>
    <w:link w:val="Heading9"/>
    <w:uiPriority w:val="99"/>
    <w:semiHidden/>
    <w:rsid w:val="00F740FA"/>
    <w:rPr>
      <w:rFonts w:asciiTheme="majorHAnsi" w:hAnsiTheme="majorHAnsi" w:eastAsiaTheme="majorEastAsia"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styleId="QuoteChar" w:customStyle="1">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styleId="TitleChar" w:customStyle="1">
    <w:name w:val="Title Char"/>
    <w:basedOn w:val="DefaultParagraphFont"/>
    <w:link w:val="Title"/>
    <w:uiPriority w:val="24"/>
    <w:rsid w:val="00F740FA"/>
    <w:rPr>
      <w:rFonts w:ascii="Arial" w:hAnsi="Arial" w:eastAsia="SimSun"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styleId="DateChar" w:customStyle="1">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styleId="SignatureChar" w:customStyle="1">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mirrorIndents w:val="0"/>
      </w:pPr>
      <w:tblPr/>
      <w:trPr>
        <w:tblHeader/>
      </w:trPr>
      <w:tcPr>
        <w:tcBorders>
          <w:top w:val="single" w:color="auto" w:sz="4" w:space="0"/>
          <w:left w:val="single" w:color="auto" w:sz="4" w:space="0"/>
          <w:bottom w:val="single" w:color="C00000" w:sz="4" w:space="0"/>
          <w:right w:val="single" w:color="auto" w:sz="4" w:space="0"/>
          <w:insideH w:val="single" w:color="auto" w:sz="4" w:space="0"/>
          <w:insideV w:val="single" w:color="auto" w:sz="4" w:space="0"/>
          <w:tl2br w:val="nil"/>
          <w:tr2bl w:val="nil"/>
        </w:tcBorders>
        <w:shd w:val="clear" w:color="auto" w:fill="002060"/>
      </w:tc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tblStylePr w:type="band1Horz">
      <w:pPr>
        <w:keepNext w:val="0"/>
        <w:keepLines w:val="0"/>
        <w:pageBreakBefore w:val="0"/>
        <w:widowControl w:val="0"/>
        <w:suppressLineNumbers w:val="0"/>
        <w:suppressAutoHyphens w:val="0"/>
        <w:wordWrap/>
        <w:adjustRightInd w:val="0"/>
        <w:snapToGrid w:val="0"/>
        <w:spacing w:before="80" w:beforeLines="0" w:beforeAutospacing="0" w:after="80" w:afterLines="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80" w:beforeLines="80" w:beforeAutospacing="0" w:after="80" w:afterLines="80" w:afterAutospacing="0" w:line="240" w:lineRule="atLeast"/>
        <w:contextualSpacing w:val="0"/>
      </w:pPr>
      <w:rPr>
        <w:rFonts w:ascii="Arial" w:hAnsi="Arial"/>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FeatureBox" w:customStyle="1">
    <w:name w:val="Feature Box"/>
    <w:basedOn w:val="Normal"/>
    <w:next w:val="Normal"/>
    <w:qFormat/>
    <w:rsid w:val="00885F34"/>
    <w:pPr>
      <w:pBdr>
        <w:top w:val="single" w:color="1C438B" w:sz="24" w:space="10"/>
        <w:left w:val="single" w:color="1C438B" w:sz="24" w:space="10"/>
        <w:bottom w:val="single" w:color="1C438B" w:sz="24" w:space="10"/>
        <w:right w:val="single" w:color="1C438B" w:sz="24" w:space="10"/>
      </w:pBdr>
    </w:pPr>
    <w:rPr>
      <w:rFonts w:cs="Arial"/>
      <w:lang w:eastAsia="zh-CN"/>
    </w:rPr>
  </w:style>
  <w:style w:type="paragraph" w:styleId="FeatureBox2" w:customStyle="1">
    <w:name w:val="Feature Box 2"/>
    <w:basedOn w:val="FeatureBox"/>
    <w:next w:val="Normal"/>
    <w:qFormat/>
    <w:rsid w:val="00885F34"/>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styleId="Table" w:customStyle="1">
    <w:name w:val="Table"/>
    <w:basedOn w:val="Normal"/>
    <w:rsid w:val="004F70D5"/>
    <w:pPr>
      <w:spacing w:before="40" w:after="100" w:line="340" w:lineRule="exact"/>
      <w:ind w:left="57" w:right="57"/>
    </w:pPr>
    <w:rPr>
      <w:rFonts w:eastAsia="Arial" w:cs="Arial"/>
      <w:spacing w:val="4"/>
      <w:szCs w:val="22"/>
      <w:lang w:eastAsia="en-AU"/>
    </w:rPr>
  </w:style>
  <w:style w:type="paragraph" w:styleId="Numberbullets" w:customStyle="1">
    <w:name w:val="Number bullets"/>
    <w:basedOn w:val="Normal"/>
    <w:rsid w:val="00873254"/>
    <w:pPr>
      <w:spacing w:before="200" w:after="100" w:line="380" w:lineRule="exact"/>
      <w:contextualSpacing/>
    </w:pPr>
    <w:rPr>
      <w:rFonts w:eastAsia="Arial" w:cs="Arial"/>
      <w:spacing w:val="4"/>
      <w:szCs w:val="22"/>
      <w:lang w:eastAsia="en-AU"/>
    </w:rPr>
  </w:style>
  <w:style w:type="paragraph" w:styleId="Indentbullet" w:customStyle="1">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styleId="CommentTextChar" w:customStyle="1">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styleId="CommentSubjectChar" w:customStyle="1">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education.nsw.gov.au/policy-library/policies/pd-2002-0045" TargetMode="Externa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yperlink" Target="https://abr.business.gov.au/" TargetMode="External" Id="rId12" /><Relationship Type="http://schemas.openxmlformats.org/officeDocument/2006/relationships/header" Target="header3.xml" Id="rId17" /><Relationship Type="http://schemas.openxmlformats.org/officeDocument/2006/relationships/hyperlink" Target="https://education.nsw.gov.au/policy-library/policies/pd-2004-0020-05"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hyperlink" Target="http://www.allergy.org.au/patients/anaphylaxis-e-training-schools-and-childcar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ducation.nsw.gov.au/teaching-and-learning/disability-learning-and-support/programs-and-services/specialist-allied-health-service-provider-scheme" TargetMode="External" Id="rId11" /><Relationship Type="http://schemas.openxmlformats.org/officeDocument/2006/relationships/hyperlink" Target="https://education.nsw.gov.au/policy-library/policies/pd-2024-0484-05"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mailto:NTBE@det.nsw.edu.au" TargetMode="External" Id="rId23" /><Relationship Type="http://schemas.openxmlformats.org/officeDocument/2006/relationships/hyperlink" Target="https://education.nsw.gov.au/teaching-and-learning/disability-learning-and-support/programs-and-services/specialist-allied-health-service-provider-scheme" TargetMode="External" Id="rId28"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NTBE@det.nsw.edu.au" TargetMode="External" Id="rId22" /><Relationship Type="http://schemas.openxmlformats.org/officeDocument/2006/relationships/hyperlink" Target="https://education.nsw.gov.au/student-wellbeing/child-protection/child-protection-training" TargetMode="Externa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DoE_Blank_Word_Template</ap:Template>
  <ap:Application>Microsoft Word for the web</ap:Application>
  <ap:DocSecurity>0</ap:DocSecurity>
  <ap:ScaleCrop>false</ap:ScaleCrop>
  <ap:Manager/>
  <ap:Company>NSW Department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Garment-Debs</dc:creator>
  <keywords/>
  <dc:description/>
  <lastModifiedBy>Theresa Sultana</lastModifiedBy>
  <revision>24</revision>
  <lastPrinted>2024-12-09T03:38:00.0000000Z</lastPrinted>
  <dcterms:created xsi:type="dcterms:W3CDTF">2024-11-28T02:09:00.0000000Z</dcterms:created>
  <dcterms:modified xsi:type="dcterms:W3CDTF">2025-04-02T03:42:44.9502105Z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